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0A477C" w14:paraId="69A8ECA1" w14:textId="77777777" w:rsidTr="00A56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  <w:shd w:val="clear" w:color="auto" w:fill="DADADA" w:themeFill="background2" w:themeFillShade="E6"/>
          </w:tcPr>
          <w:p w14:paraId="09D91FE3" w14:textId="583EC05C" w:rsidR="000A477C" w:rsidRPr="00AC2C85" w:rsidRDefault="007D248A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2C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ESTERHAZY</w:t>
            </w:r>
          </w:p>
        </w:tc>
      </w:tr>
      <w:tr w:rsidR="000A477C" w:rsidRPr="009D7804" w14:paraId="350B7FFB" w14:textId="77777777" w:rsidTr="000A477C">
        <w:tc>
          <w:tcPr>
            <w:tcW w:w="9920" w:type="dxa"/>
          </w:tcPr>
          <w:p w14:paraId="1E223948" w14:textId="1B4E1E89" w:rsidR="007709ED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0819BC" w:rsidRPr="009471A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K1 – Cleaning Railway Tracks Procedure</w:t>
              </w:r>
            </w:hyperlink>
          </w:p>
          <w:p w14:paraId="2242CD9E" w14:textId="482308DA" w:rsidR="000819BC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0819BC" w:rsidRPr="00E613A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K1 – Collecting Railcars Procedure</w:t>
              </w:r>
            </w:hyperlink>
          </w:p>
          <w:p w14:paraId="02381FD8" w14:textId="3B969E55" w:rsidR="000819BC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8C395F" w:rsidRPr="00E613A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K1 – Kicking Out Railcars Procedure</w:t>
              </w:r>
            </w:hyperlink>
          </w:p>
          <w:p w14:paraId="37440AD8" w14:textId="11F82E55" w:rsidR="008C395F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8C395F" w:rsidRPr="009D186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K1 – Leaking Railcar Procedure</w:t>
              </w:r>
            </w:hyperlink>
          </w:p>
          <w:p w14:paraId="572E191E" w14:textId="6582458D" w:rsidR="008C395F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8C395F" w:rsidRPr="009D186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K1 – Offloading Railcar Procedure</w:t>
              </w:r>
            </w:hyperlink>
          </w:p>
          <w:p w14:paraId="4B8F8BB0" w14:textId="1C7EF3BB" w:rsidR="008C395F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8C395F" w:rsidRPr="00910F0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Loadout – K1 </w:t>
              </w:r>
              <w:r w:rsidR="00E6162D" w:rsidRPr="00910F0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–</w:t>
              </w:r>
              <w:r w:rsidR="008C395F" w:rsidRPr="00910F0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="00E6162D" w:rsidRPr="00910F0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Opening Railcar Lids</w:t>
              </w:r>
            </w:hyperlink>
          </w:p>
          <w:p w14:paraId="70692E04" w14:textId="49402DB7" w:rsidR="00E6162D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="00E6162D" w:rsidRPr="00910F0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K1 – Positioning Emptied Reagent Oil Car for Pickup</w:t>
              </w:r>
            </w:hyperlink>
          </w:p>
          <w:p w14:paraId="52226529" w14:textId="34D1CD2A" w:rsidR="00E6162D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="00E6162D" w:rsidRPr="001317D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K1 – Trackmobile Screw Compressor Operating Procedure</w:t>
              </w:r>
            </w:hyperlink>
          </w:p>
          <w:p w14:paraId="765F4130" w14:textId="4C59BB7A" w:rsidR="00200C50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="00200C50" w:rsidRPr="001317D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K2 – Rail</w:t>
              </w:r>
              <w:r w:rsidR="00805630" w:rsidRPr="001317D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</w:t>
              </w:r>
              <w:r w:rsidR="00200C50" w:rsidRPr="001317D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ar Product Sampling Procedure</w:t>
              </w:r>
            </w:hyperlink>
          </w:p>
          <w:p w14:paraId="78D05C0B" w14:textId="5941402E" w:rsidR="00200C50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="00200C50" w:rsidRPr="008058D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K2 – Rail</w:t>
              </w:r>
              <w:r w:rsidR="00805630" w:rsidRPr="008058D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</w:t>
              </w:r>
              <w:r w:rsidR="00200C50" w:rsidRPr="008058D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ar Air Hose Connection Procedure</w:t>
              </w:r>
            </w:hyperlink>
          </w:p>
          <w:p w14:paraId="36BC3369" w14:textId="6C5CEA58" w:rsidR="00805630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history="1">
              <w:r w:rsidR="00805630" w:rsidRPr="00EB2A3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K2 – Railcar Braking Procedure</w:t>
              </w:r>
            </w:hyperlink>
          </w:p>
          <w:p w14:paraId="7795A4CF" w14:textId="21019B34" w:rsidR="00805630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="008D2C0E" w:rsidRPr="00EB2A3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K2 – Railcar Movement Procedure</w:t>
              </w:r>
            </w:hyperlink>
          </w:p>
          <w:p w14:paraId="3DC731D6" w14:textId="27A7A5A1" w:rsidR="008D2C0E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="008D2C0E" w:rsidRPr="00CD3E4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K2 – Door Demon Rail Car Gate Opener Procedure</w:t>
              </w:r>
            </w:hyperlink>
          </w:p>
          <w:p w14:paraId="72E329BB" w14:textId="435E42D8" w:rsidR="008D2C0E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="0059154C" w:rsidRPr="0050513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All Surface – Railcar Safety Seal Handling Procedure</w:t>
              </w:r>
            </w:hyperlink>
          </w:p>
          <w:p w14:paraId="3A83A7E5" w14:textId="6586356A" w:rsidR="0059154C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5" w:history="1">
              <w:r w:rsidR="00E00858" w:rsidRPr="0071417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Loadout – </w:t>
              </w:r>
              <w:r w:rsidR="00831DB6" w:rsidRPr="0071417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</w:t>
              </w:r>
              <w:r w:rsidR="00A002A8" w:rsidRPr="0071417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2 – Railway Safety Manual</w:t>
              </w:r>
            </w:hyperlink>
          </w:p>
          <w:p w14:paraId="14BDA978" w14:textId="77777777" w:rsidR="00A002A8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6" w:history="1">
              <w:r w:rsidR="00991206" w:rsidRPr="0041705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K2 Loa</w:t>
              </w:r>
              <w:r w:rsidR="00E00858" w:rsidRPr="0041705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dout III Operator Manual</w:t>
              </w:r>
            </w:hyperlink>
          </w:p>
          <w:p w14:paraId="29F01C6C" w14:textId="77777777" w:rsidR="00417051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7" w:history="1">
              <w:r w:rsidR="00417051" w:rsidRPr="00C4170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– K2 – Operator IV Manual</w:t>
              </w:r>
            </w:hyperlink>
          </w:p>
          <w:p w14:paraId="5AB379B9" w14:textId="77777777" w:rsidR="00C4170E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8" w:history="1">
              <w:r w:rsidR="00714171" w:rsidRPr="00825C5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I and II K2 Surface Operator Manual</w:t>
              </w:r>
            </w:hyperlink>
          </w:p>
          <w:p w14:paraId="6D05F58A" w14:textId="77777777" w:rsidR="00825C5C" w:rsidRPr="00DE20DF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9" w:history="1">
              <w:r w:rsidR="00825C5C" w:rsidRPr="00DE20D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IA – K1 Operator Manual</w:t>
              </w:r>
            </w:hyperlink>
          </w:p>
          <w:p w14:paraId="0CA72B0F" w14:textId="77777777" w:rsidR="000E0A95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0" w:history="1">
              <w:r w:rsidR="000E0A95" w:rsidRPr="00610FC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Loadout II – K1 Operator Manual</w:t>
              </w:r>
            </w:hyperlink>
          </w:p>
          <w:p w14:paraId="54909B7B" w14:textId="52E1A157" w:rsidR="00610FC5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1" w:history="1">
              <w:r w:rsidR="00610FC5" w:rsidRPr="0047036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Loadout III </w:t>
              </w:r>
              <w:r w:rsidR="009D7804" w:rsidRPr="0047036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K1 Surface Operator Manual</w:t>
              </w:r>
            </w:hyperlink>
          </w:p>
          <w:p w14:paraId="0E4EAA13" w14:textId="525AC177" w:rsidR="00886F26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2" w:history="1">
              <w:r w:rsidR="00886F26" w:rsidRPr="00C80A2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Shuttlewagon – K2 – Rail Car Mover Operating Manual</w:t>
              </w:r>
            </w:hyperlink>
          </w:p>
          <w:p w14:paraId="108AB9ED" w14:textId="354C079B" w:rsidR="009D7804" w:rsidRPr="009D7804" w:rsidRDefault="007C63E1" w:rsidP="00B31C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3" w:history="1">
              <w:r w:rsidR="00C80A2A" w:rsidRPr="0021166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Titan Trackmobile K1 Surface Operator Manual</w:t>
              </w:r>
            </w:hyperlink>
          </w:p>
        </w:tc>
      </w:tr>
    </w:tbl>
    <w:p w14:paraId="7F3A6CE7" w14:textId="77777777" w:rsidR="00811395" w:rsidRPr="009D7804" w:rsidRDefault="00811395" w:rsidP="00E575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6F4D2B" w14:paraId="23EA5B33" w14:textId="77777777" w:rsidTr="00A56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  <w:shd w:val="clear" w:color="auto" w:fill="DADADA" w:themeFill="background2" w:themeFillShade="E6"/>
          </w:tcPr>
          <w:p w14:paraId="7333C3C5" w14:textId="70A0D582" w:rsidR="006F4D2B" w:rsidRPr="00AC2C85" w:rsidRDefault="007D5C1C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BELLE PLAINE</w:t>
            </w:r>
          </w:p>
        </w:tc>
      </w:tr>
      <w:tr w:rsidR="006F4D2B" w14:paraId="138EE497" w14:textId="77777777" w:rsidTr="006F4D2B">
        <w:tc>
          <w:tcPr>
            <w:tcW w:w="9920" w:type="dxa"/>
          </w:tcPr>
          <w:p w14:paraId="222B49F7" w14:textId="1F0A5CD9" w:rsidR="009462D4" w:rsidRDefault="007C63E1" w:rsidP="0031106C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34" w:history="1">
              <w:r w:rsidR="007703C6" w:rsidRPr="007C0917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Safety Manual – Section 23 – Loadout Safety</w:t>
              </w:r>
            </w:hyperlink>
          </w:p>
          <w:p w14:paraId="0D1A5FCF" w14:textId="7B84BDEC" w:rsidR="007C0917" w:rsidRDefault="007C63E1" w:rsidP="0031106C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35" w:history="1">
              <w:r w:rsidR="008A6617" w:rsidRPr="00D624F6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Loadout – Cleaning out Rail Cars</w:t>
              </w:r>
            </w:hyperlink>
          </w:p>
          <w:p w14:paraId="274F1724" w14:textId="74316132" w:rsidR="00D624F6" w:rsidRDefault="007C63E1" w:rsidP="0031106C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36" w:history="1">
              <w:r w:rsidR="00D624F6" w:rsidRPr="004404DA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Loadout – Loading Railcars</w:t>
              </w:r>
            </w:hyperlink>
          </w:p>
          <w:p w14:paraId="098643A1" w14:textId="49DB41D1" w:rsidR="004404DA" w:rsidRDefault="007C63E1" w:rsidP="0031106C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37" w:history="1">
              <w:r w:rsidR="004404DA" w:rsidRPr="00F54F6F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Loadout – Moving Rail Cars to Switches With Shuttle Wagon</w:t>
              </w:r>
            </w:hyperlink>
          </w:p>
          <w:p w14:paraId="63602CD1" w14:textId="0FB48BF4" w:rsidR="004404DA" w:rsidRDefault="007C63E1" w:rsidP="0031106C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38" w:history="1">
              <w:r w:rsidR="004404DA" w:rsidRPr="005D06DB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Loadout – Moving Railcars in the Loadout Building with Shuttle Wagon</w:t>
              </w:r>
            </w:hyperlink>
          </w:p>
          <w:p w14:paraId="3677B354" w14:textId="2C8459CB" w:rsidR="004404DA" w:rsidRDefault="007C63E1" w:rsidP="0031106C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39" w:history="1">
              <w:r w:rsidR="004404DA" w:rsidRPr="005D06DB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Loadout – Moving Railcars with Carhaul</w:t>
              </w:r>
            </w:hyperlink>
          </w:p>
          <w:p w14:paraId="0C2C8453" w14:textId="09A76DCB" w:rsidR="004404DA" w:rsidRDefault="007C63E1" w:rsidP="0031106C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40" w:history="1">
              <w:r w:rsidR="004404DA" w:rsidRPr="00DF00AA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 xml:space="preserve">Loadout </w:t>
              </w:r>
              <w:r w:rsidR="004A785A" w:rsidRPr="00DF00AA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 xml:space="preserve">– </w:t>
              </w:r>
              <w:r w:rsidR="004404DA" w:rsidRPr="00DF00AA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 xml:space="preserve">Pulling Railcars With A Front End Loader – Track </w:t>
              </w:r>
              <w:r w:rsidR="004A785A" w:rsidRPr="00DF00AA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2</w:t>
              </w:r>
            </w:hyperlink>
          </w:p>
          <w:p w14:paraId="65F35599" w14:textId="1B8C2876" w:rsidR="00DF00AA" w:rsidRDefault="007C63E1" w:rsidP="0031106C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41" w:history="1">
              <w:r w:rsidR="00DF00AA" w:rsidRPr="00AC72E0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Loadout – Tying Railcar Hoses</w:t>
              </w:r>
            </w:hyperlink>
          </w:p>
          <w:p w14:paraId="6E6D73A8" w14:textId="444653EB" w:rsidR="00AC72E0" w:rsidRDefault="007C63E1" w:rsidP="0031106C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42" w:history="1">
              <w:r w:rsidR="0014316B" w:rsidRPr="00975152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Loadout Manual</w:t>
              </w:r>
            </w:hyperlink>
          </w:p>
          <w:p w14:paraId="70B9661A" w14:textId="6B315A22" w:rsidR="007C0917" w:rsidRDefault="007C63E1" w:rsidP="0031106C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43" w:history="1">
              <w:r w:rsidR="0014316B" w:rsidRPr="00975152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Loadout Manual Section 11 – Loadout Rail Safety</w:t>
              </w:r>
            </w:hyperlink>
          </w:p>
        </w:tc>
      </w:tr>
      <w:tr w:rsidR="00767C02" w14:paraId="79CAFAA6" w14:textId="77777777" w:rsidTr="00A56D41">
        <w:tc>
          <w:tcPr>
            <w:tcW w:w="9920" w:type="dxa"/>
            <w:shd w:val="clear" w:color="auto" w:fill="DADADA" w:themeFill="background2" w:themeFillShade="E6"/>
          </w:tcPr>
          <w:p w14:paraId="2887B8D8" w14:textId="740581B7" w:rsidR="00767C02" w:rsidRPr="00AC2C85" w:rsidRDefault="007D5C1C" w:rsidP="004D17AD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COLONSA</w:t>
            </w:r>
            <w:r w:rsidRPr="00AC2C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</w:p>
        </w:tc>
      </w:tr>
      <w:tr w:rsidR="00767C02" w14:paraId="320AC15A" w14:textId="77777777" w:rsidTr="00767C02">
        <w:tc>
          <w:tcPr>
            <w:tcW w:w="9920" w:type="dxa"/>
          </w:tcPr>
          <w:p w14:paraId="3719F62C" w14:textId="7AFF7F7B" w:rsidR="00767C02" w:rsidRDefault="007C63E1" w:rsidP="004D17AD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44" w:history="1">
              <w:r w:rsidR="00A05CA1" w:rsidRPr="00F03627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Mosaic Colonsay Loadout Yard Switching Procedure</w:t>
              </w:r>
            </w:hyperlink>
          </w:p>
          <w:p w14:paraId="11BC20B3" w14:textId="14173BB7" w:rsidR="00F03627" w:rsidRDefault="007C63E1" w:rsidP="004D17AD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45" w:history="1">
              <w:r w:rsidR="00F67E25" w:rsidRPr="00056C70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 xml:space="preserve">Production – Rail </w:t>
              </w:r>
              <w:r w:rsidR="00F03627" w:rsidRPr="00056C70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Yard Permission Form</w:t>
              </w:r>
            </w:hyperlink>
          </w:p>
          <w:p w14:paraId="6189A363" w14:textId="090DE754" w:rsidR="00056C70" w:rsidRDefault="007C63E1" w:rsidP="004D17AD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46" w:history="1">
              <w:r w:rsidR="00AD4AA3" w:rsidRPr="00AD4AA3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Safety – Pre Use Checklist – Trackmobile</w:t>
              </w:r>
            </w:hyperlink>
          </w:p>
          <w:p w14:paraId="6EF82B8F" w14:textId="46D4EBAD" w:rsidR="00AD4AA3" w:rsidRDefault="00AD4AA3" w:rsidP="004D17AD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Car Switcher and Loader Training Manual</w:t>
            </w:r>
          </w:p>
          <w:p w14:paraId="5DD69C66" w14:textId="61EBF0E2" w:rsidR="00AD4AA3" w:rsidRDefault="007C63E1" w:rsidP="004D17AD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47" w:history="1">
              <w:r w:rsidR="006858B6" w:rsidRPr="006858B6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Loadout Rail Stop Procedure</w:t>
              </w:r>
            </w:hyperlink>
          </w:p>
          <w:p w14:paraId="0D0AB6FE" w14:textId="746340EC" w:rsidR="006858B6" w:rsidRDefault="007C63E1" w:rsidP="004D17AD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hyperlink r:id="rId48" w:history="1">
              <w:r w:rsidR="006858B6" w:rsidRPr="001608D9">
                <w:rPr>
                  <w:rStyle w:val="Hyperlink"/>
                  <w:rFonts w:asciiTheme="minorHAnsi" w:hAnsiTheme="minorHAnsi" w:cstheme="minorHAnsi"/>
                  <w:iCs/>
                  <w:shd w:val="clear" w:color="auto" w:fill="FFFFFF"/>
                </w:rPr>
                <w:t>Loadout Trackmobile Brake Test</w:t>
              </w:r>
            </w:hyperlink>
          </w:p>
          <w:p w14:paraId="5BC5102F" w14:textId="7744933F" w:rsidR="00A05CA1" w:rsidRDefault="00A05CA1" w:rsidP="004D17AD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</w:p>
        </w:tc>
      </w:tr>
    </w:tbl>
    <w:p w14:paraId="1A73E426" w14:textId="77777777" w:rsidR="006A2961" w:rsidRPr="006A2961" w:rsidRDefault="006A2961" w:rsidP="00B31C97">
      <w:pPr>
        <w:pStyle w:val="Heading3"/>
        <w:numPr>
          <w:ilvl w:val="0"/>
          <w:numId w:val="0"/>
        </w:numPr>
        <w:rPr>
          <w:rFonts w:asciiTheme="minorHAnsi" w:hAnsiTheme="minorHAnsi" w:cstheme="minorHAnsi"/>
          <w:bCs/>
          <w:color w:val="333333"/>
          <w:shd w:val="clear" w:color="auto" w:fill="FFFFFF"/>
        </w:rPr>
      </w:pPr>
    </w:p>
    <w:sectPr w:rsidR="006A2961" w:rsidRPr="006A2961" w:rsidSect="00C95B8C">
      <w:headerReference w:type="default" r:id="rId49"/>
      <w:footerReference w:type="default" r:id="rId50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549A" w14:textId="77777777" w:rsidR="00922586" w:rsidRDefault="00922586" w:rsidP="00DD1888">
      <w:r>
        <w:separator/>
      </w:r>
    </w:p>
  </w:endnote>
  <w:endnote w:type="continuationSeparator" w:id="0">
    <w:p w14:paraId="23976350" w14:textId="77777777" w:rsidR="00922586" w:rsidRDefault="00922586" w:rsidP="00DD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C80D" w14:textId="7D8BC468" w:rsidR="00277B0E" w:rsidRDefault="00277B0E" w:rsidP="00A557FE">
    <w:pPr>
      <w:pStyle w:val="Footer"/>
    </w:pPr>
  </w:p>
  <w:p w14:paraId="3286893E" w14:textId="77777777" w:rsidR="00C5740B" w:rsidRPr="00B83468" w:rsidRDefault="00C5740B" w:rsidP="00A557FE">
    <w:pPr>
      <w:pStyle w:val="Footer"/>
    </w:pPr>
  </w:p>
  <w:sdt>
    <w:sdtPr>
      <w:id w:val="360557999"/>
      <w:docPartObj>
        <w:docPartGallery w:val="Page Numbers (Top of Page)"/>
        <w:docPartUnique/>
      </w:docPartObj>
    </w:sdtPr>
    <w:sdtEndPr/>
    <w:sdtContent>
      <w:sdt>
        <w:sdtPr>
          <w:id w:val="189539426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255196001"/>
              <w:docPartObj>
                <w:docPartGallery w:val="Page Numbers (Top of Page)"/>
                <w:docPartUnique/>
              </w:docPartObj>
            </w:sdtPr>
            <w:sdtEndPr/>
            <w:sdtContent>
              <w:p w14:paraId="6E4BE64A" w14:textId="77777777" w:rsidR="00C5740B" w:rsidRPr="00B83468" w:rsidRDefault="00C5740B" w:rsidP="00C5740B">
                <w:pPr>
                  <w:pStyle w:val="Footer"/>
                  <w:pBdr>
                    <w:top w:val="single" w:sz="4" w:space="1" w:color="auto"/>
                  </w:pBdr>
                  <w:tabs>
                    <w:tab w:val="clear" w:pos="4680"/>
                    <w:tab w:val="clear" w:pos="9360"/>
                  </w:tabs>
                  <w:ind w:left="-180" w:right="-360"/>
                </w:pPr>
              </w:p>
              <w:tbl>
                <w:tblPr>
                  <w:tblStyle w:val="TableGrid"/>
                  <w:tblW w:w="10314" w:type="dxa"/>
                  <w:tblInd w:w="-144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600" w:firstRow="0" w:lastRow="0" w:firstColumn="0" w:lastColumn="0" w:noHBand="1" w:noVBand="1"/>
                </w:tblPr>
                <w:tblGrid>
                  <w:gridCol w:w="6588"/>
                  <w:gridCol w:w="1026"/>
                  <w:gridCol w:w="2700"/>
                </w:tblGrid>
                <w:tr w:rsidR="00C5740B" w:rsidRPr="00B83468" w14:paraId="27D90A42" w14:textId="77777777" w:rsidTr="00A557FE">
                  <w:tc>
                    <w:tcPr>
                      <w:tcW w:w="6588" w:type="dxa"/>
                    </w:tcPr>
                    <w:p w14:paraId="70CE8BC2" w14:textId="47585CE6" w:rsidR="00C5740B" w:rsidRPr="00E57527" w:rsidRDefault="006A2961" w:rsidP="00A557FE">
                      <w:pPr>
                        <w:pStyle w:val="Footer"/>
                        <w:tabs>
                          <w:tab w:val="clear" w:pos="9360"/>
                          <w:tab w:val="right" w:pos="6374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Potash</w:t>
                      </w:r>
                      <w:r w:rsidR="0074083B">
                        <w:rPr>
                          <w:b/>
                        </w:rPr>
                        <w:t xml:space="preserve"> (Sask</w:t>
                      </w:r>
                      <w:r w:rsidR="000F232C">
                        <w:rPr>
                          <w:b/>
                        </w:rPr>
                        <w:t>atchewan</w:t>
                      </w:r>
                      <w:r w:rsidR="0074083B">
                        <w:rPr>
                          <w:b/>
                        </w:rPr>
                        <w:t>)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5740B" w:rsidRPr="00E57527">
                        <w:rPr>
                          <w:b/>
                        </w:rPr>
                        <w:t xml:space="preserve">Program – </w:t>
                      </w:r>
                      <w:r>
                        <w:rPr>
                          <w:b/>
                        </w:rPr>
                        <w:t>Rail</w:t>
                      </w:r>
                      <w:r w:rsidR="00E57527" w:rsidRPr="00E57527">
                        <w:rPr>
                          <w:b/>
                        </w:rPr>
                        <w:t xml:space="preserve"> Safety</w:t>
                      </w:r>
                      <w:r w:rsidR="007C63E1">
                        <w:rPr>
                          <w:b/>
                        </w:rPr>
                        <w:t xml:space="preserve">                             </w:t>
                      </w:r>
                      <w:r w:rsidR="007C63E1" w:rsidRPr="007C63E1">
                        <w:rPr>
                          <w:bCs/>
                        </w:rPr>
                        <w:t>Rev#0</w:t>
                      </w:r>
                    </w:p>
                  </w:tc>
                  <w:tc>
                    <w:tcPr>
                      <w:tcW w:w="1026" w:type="dxa"/>
                    </w:tcPr>
                    <w:p w14:paraId="3ED47A74" w14:textId="77777777" w:rsidR="00C5740B" w:rsidRPr="00B83468" w:rsidRDefault="00C5740B" w:rsidP="00C5740B">
                      <w:pPr>
                        <w:pStyle w:val="Footer"/>
                      </w:pPr>
                    </w:p>
                  </w:tc>
                  <w:tc>
                    <w:tcPr>
                      <w:tcW w:w="2700" w:type="dxa"/>
                    </w:tcPr>
                    <w:p w14:paraId="786A7A0C" w14:textId="77777777" w:rsidR="00C5740B" w:rsidRPr="001A1D12" w:rsidRDefault="00C5740B" w:rsidP="00A557F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Style w:val="PageNumber"/>
                        </w:rPr>
                      </w:pPr>
                      <w:r w:rsidRPr="001A1D12">
                        <w:rPr>
                          <w:rStyle w:val="PageNumber"/>
                        </w:rPr>
                        <w:t xml:space="preserve">Page 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begin"/>
                      </w:r>
                      <w:r w:rsidRPr="001A1D12">
                        <w:rPr>
                          <w:rStyle w:val="PageNumber"/>
                          <w:b/>
                        </w:rPr>
                        <w:instrText xml:space="preserve"> PAGE   \* MERGEFORMAT </w:instrTex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separate"/>
                      </w:r>
                      <w:r w:rsidR="00C752FE">
                        <w:rPr>
                          <w:rStyle w:val="PageNumber"/>
                          <w:b/>
                          <w:noProof/>
                        </w:rPr>
                        <w:t>1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end"/>
                      </w:r>
                      <w:r w:rsidRPr="001A1D12">
                        <w:rPr>
                          <w:rStyle w:val="PageNumber"/>
                        </w:rPr>
                        <w:t xml:space="preserve"> of 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begin"/>
                      </w:r>
                      <w:r w:rsidRPr="001A1D12">
                        <w:rPr>
                          <w:rStyle w:val="PageNumber"/>
                          <w:b/>
                        </w:rPr>
                        <w:instrText xml:space="preserve"> NUMPAGES   \* MERGEFORMAT </w:instrTex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separate"/>
                      </w:r>
                      <w:r w:rsidR="00C752FE">
                        <w:rPr>
                          <w:rStyle w:val="PageNumber"/>
                          <w:b/>
                          <w:noProof/>
                        </w:rPr>
                        <w:t>1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end"/>
                      </w:r>
                    </w:p>
                  </w:tc>
                </w:tr>
                <w:tr w:rsidR="00C5740B" w:rsidRPr="00B83468" w14:paraId="199E3544" w14:textId="77777777" w:rsidTr="00A557FE">
                  <w:tc>
                    <w:tcPr>
                      <w:tcW w:w="6588" w:type="dxa"/>
                    </w:tcPr>
                    <w:p w14:paraId="4C6B4F08" w14:textId="1E976805" w:rsidR="00C5740B" w:rsidRPr="00E57527" w:rsidRDefault="007D3942" w:rsidP="00A557FE">
                      <w:pPr>
                        <w:pStyle w:val="Footer"/>
                        <w:rPr>
                          <w:b/>
                        </w:rPr>
                      </w:pPr>
                      <w:r w:rsidRPr="00E57527">
                        <w:rPr>
                          <w:b/>
                        </w:rPr>
                        <w:t xml:space="preserve">Appendix </w:t>
                      </w:r>
                      <w:r w:rsidR="007D248A">
                        <w:rPr>
                          <w:b/>
                        </w:rPr>
                        <w:t>D</w:t>
                      </w:r>
                      <w:r w:rsidR="00E57527" w:rsidRPr="00E57527">
                        <w:rPr>
                          <w:b/>
                        </w:rPr>
                        <w:t xml:space="preserve"> – </w:t>
                      </w:r>
                      <w:r w:rsidR="007D248A">
                        <w:rPr>
                          <w:b/>
                        </w:rPr>
                        <w:t>Site Procedure Index</w:t>
                      </w:r>
                    </w:p>
                  </w:tc>
                  <w:tc>
                    <w:tcPr>
                      <w:tcW w:w="1026" w:type="dxa"/>
                    </w:tcPr>
                    <w:p w14:paraId="4BC3C391" w14:textId="5FFA79D3" w:rsidR="00C5740B" w:rsidRPr="00B83468" w:rsidRDefault="00C5740B" w:rsidP="00C5740B">
                      <w:pPr>
                        <w:pStyle w:val="Footer"/>
                      </w:pPr>
                    </w:p>
                  </w:tc>
                  <w:tc>
                    <w:tcPr>
                      <w:tcW w:w="2700" w:type="dxa"/>
                    </w:tcPr>
                    <w:p w14:paraId="30326D77" w14:textId="6ADE8CF2" w:rsidR="00C5740B" w:rsidRPr="001A1D12" w:rsidRDefault="00C5740B" w:rsidP="00C5740B">
                      <w:pPr>
                        <w:pStyle w:val="Footer"/>
                        <w:jc w:val="right"/>
                        <w:rPr>
                          <w:rStyle w:val="PageNumber"/>
                        </w:rPr>
                      </w:pPr>
                      <w:r w:rsidRPr="001A1D12">
                        <w:rPr>
                          <w:rStyle w:val="PageNumber"/>
                        </w:rPr>
                        <w:t xml:space="preserve">Effective Date: </w:t>
                      </w:r>
                      <w:r w:rsidR="007C63E1">
                        <w:rPr>
                          <w:rStyle w:val="PageNumber"/>
                        </w:rPr>
                        <w:t>05/15/</w:t>
                      </w:r>
                      <w:r w:rsidR="007D5C1C">
                        <w:rPr>
                          <w:rStyle w:val="PageNumber"/>
                        </w:rPr>
                        <w:t>2024</w:t>
                      </w:r>
                    </w:p>
                  </w:tc>
                </w:tr>
              </w:tbl>
              <w:p w14:paraId="656E2CAB" w14:textId="77777777" w:rsidR="00C5740B" w:rsidRPr="00B83468" w:rsidRDefault="007C63E1" w:rsidP="009619E5">
                <w:pPr>
                  <w:pStyle w:val="Footer"/>
                </w:pP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9ADB" w14:textId="77777777" w:rsidR="00922586" w:rsidRDefault="00922586" w:rsidP="00DD1888">
      <w:r>
        <w:separator/>
      </w:r>
    </w:p>
  </w:footnote>
  <w:footnote w:type="continuationSeparator" w:id="0">
    <w:p w14:paraId="7B93C153" w14:textId="77777777" w:rsidR="00922586" w:rsidRDefault="00922586" w:rsidP="00DD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056F" w14:textId="77777777" w:rsidR="00C5740B" w:rsidRPr="0045054E" w:rsidRDefault="00C5740B" w:rsidP="00C5740B">
    <w:pPr>
      <w:pStyle w:val="Header"/>
      <w:tabs>
        <w:tab w:val="clear" w:pos="4680"/>
        <w:tab w:val="clear" w:pos="9360"/>
      </w:tabs>
      <w:rPr>
        <w:sz w:val="18"/>
        <w:szCs w:val="16"/>
      </w:rPr>
    </w:pPr>
  </w:p>
  <w:tbl>
    <w:tblPr>
      <w:tblW w:w="10080" w:type="dxa"/>
      <w:tblInd w:w="-144" w:type="dxa"/>
      <w:tblBorders>
        <w:bottom w:val="single" w:sz="4" w:space="0" w:color="auto"/>
      </w:tblBorders>
      <w:tblLayout w:type="fixed"/>
      <w:tblCellMar>
        <w:left w:w="144" w:type="dxa"/>
        <w:right w:w="144" w:type="dxa"/>
      </w:tblCellMar>
      <w:tblLook w:val="0600" w:firstRow="0" w:lastRow="0" w:firstColumn="0" w:lastColumn="0" w:noHBand="1" w:noVBand="1"/>
    </w:tblPr>
    <w:tblGrid>
      <w:gridCol w:w="1440"/>
      <w:gridCol w:w="8640"/>
    </w:tblGrid>
    <w:tr w:rsidR="00C5740B" w:rsidRPr="00CA7D03" w14:paraId="705C8002" w14:textId="77777777" w:rsidTr="002129D2">
      <w:trPr>
        <w:trHeight w:val="432"/>
      </w:trPr>
      <w:tc>
        <w:tcPr>
          <w:tcW w:w="1440" w:type="dxa"/>
          <w:tcBorders>
            <w:bottom w:val="nil"/>
          </w:tcBorders>
        </w:tcPr>
        <w:p w14:paraId="20C95E19" w14:textId="77777777" w:rsidR="00C5740B" w:rsidRPr="00CA7D03" w:rsidRDefault="006A411E" w:rsidP="00C5740B">
          <w:pPr>
            <w:pStyle w:val="Header"/>
            <w:tabs>
              <w:tab w:val="clear" w:pos="4680"/>
              <w:tab w:val="clear" w:pos="9360"/>
            </w:tabs>
            <w:jc w:val="center"/>
            <w:rPr>
              <w:sz w:val="32"/>
              <w:szCs w:val="32"/>
            </w:rPr>
          </w:pPr>
          <w:r w:rsidRPr="00CA7D03">
            <w:rPr>
              <w:noProof/>
              <w:sz w:val="32"/>
              <w:szCs w:val="32"/>
            </w:rPr>
            <w:drawing>
              <wp:anchor distT="0" distB="0" distL="114300" distR="114300" simplePos="0" relativeHeight="251657216" behindDoc="0" locked="0" layoutInCell="1" allowOverlap="1" wp14:anchorId="29CBDC72" wp14:editId="0CD4C23B">
                <wp:simplePos x="0" y="0"/>
                <wp:positionH relativeFrom="column">
                  <wp:posOffset>-119996</wp:posOffset>
                </wp:positionH>
                <wp:positionV relativeFrom="page">
                  <wp:posOffset>-18064</wp:posOffset>
                </wp:positionV>
                <wp:extent cx="915035" cy="447675"/>
                <wp:effectExtent l="0" t="0" r="0" b="9525"/>
                <wp:wrapNone/>
                <wp:docPr id="2" name="Picture 0" descr="Mosaic Logo - 8.5x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Mosaic Logo - 8.5x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0" w:type="dxa"/>
          <w:tcBorders>
            <w:bottom w:val="nil"/>
          </w:tcBorders>
        </w:tcPr>
        <w:p w14:paraId="682BB8C6" w14:textId="2EC27896" w:rsidR="00C5740B" w:rsidRPr="007E70BE" w:rsidRDefault="007D248A" w:rsidP="00C5740B">
          <w:pPr>
            <w:pStyle w:val="Title"/>
            <w:spacing w:after="0"/>
            <w:rPr>
              <w:noProof/>
              <w:sz w:val="32"/>
              <w:szCs w:val="32"/>
            </w:rPr>
          </w:pPr>
          <w:r>
            <w:rPr>
              <w:noProof/>
              <w:sz w:val="32"/>
              <w:szCs w:val="32"/>
            </w:rPr>
            <w:t>SITE PROCEDURE INDEX</w:t>
          </w:r>
        </w:p>
      </w:tc>
    </w:tr>
    <w:tr w:rsidR="00C5740B" w:rsidRPr="00CA7D03" w14:paraId="5BFE010D" w14:textId="77777777" w:rsidTr="002129D2">
      <w:trPr>
        <w:trHeight w:val="432"/>
      </w:trPr>
      <w:tc>
        <w:tcPr>
          <w:tcW w:w="1440" w:type="dxa"/>
          <w:tcBorders>
            <w:bottom w:val="nil"/>
          </w:tcBorders>
        </w:tcPr>
        <w:p w14:paraId="27A7C523" w14:textId="77777777" w:rsidR="00C5740B" w:rsidRPr="00CA7D03" w:rsidRDefault="00C5740B" w:rsidP="00C5740B">
          <w:pPr>
            <w:pStyle w:val="Header"/>
            <w:tabs>
              <w:tab w:val="clear" w:pos="4680"/>
              <w:tab w:val="clear" w:pos="9360"/>
            </w:tabs>
            <w:spacing w:after="60"/>
            <w:jc w:val="center"/>
            <w:rPr>
              <w:sz w:val="28"/>
              <w:szCs w:val="28"/>
            </w:rPr>
          </w:pPr>
        </w:p>
      </w:tc>
      <w:tc>
        <w:tcPr>
          <w:tcW w:w="8640" w:type="dxa"/>
          <w:tcBorders>
            <w:bottom w:val="nil"/>
          </w:tcBorders>
        </w:tcPr>
        <w:p w14:paraId="6A42A5A8" w14:textId="4251B0F3" w:rsidR="000E3113" w:rsidRDefault="00CE2FC5" w:rsidP="00146E17">
          <w:pPr>
            <w:pStyle w:val="NoteHeading"/>
            <w:ind w:left="-180" w:right="-22"/>
          </w:pPr>
          <w:r>
            <w:t>Potash</w:t>
          </w:r>
          <w:r w:rsidR="000F232C">
            <w:t xml:space="preserve"> (Saskatchewan)</w:t>
          </w:r>
          <w:r w:rsidR="007D3942" w:rsidRPr="007D3942">
            <w:t xml:space="preserve"> Program – </w:t>
          </w:r>
          <w:r>
            <w:t>Rail Safety</w:t>
          </w:r>
        </w:p>
        <w:p w14:paraId="19DA04FC" w14:textId="3D903802" w:rsidR="00C5740B" w:rsidRPr="00CA7D03" w:rsidRDefault="007D3942" w:rsidP="00146E17">
          <w:pPr>
            <w:pStyle w:val="NoteHeading"/>
            <w:ind w:left="-180" w:right="-22"/>
          </w:pPr>
          <w:r w:rsidRPr="007D3942">
            <w:t xml:space="preserve">Appendix </w:t>
          </w:r>
          <w:r w:rsidR="007D248A">
            <w:t>D</w:t>
          </w:r>
        </w:p>
      </w:tc>
    </w:tr>
  </w:tbl>
  <w:p w14:paraId="3A7B30D5" w14:textId="77777777" w:rsidR="00C5740B" w:rsidRPr="0045054E" w:rsidRDefault="00C5740B" w:rsidP="00DA59F0">
    <w:pPr>
      <w:pBdr>
        <w:top w:val="single" w:sz="4" w:space="1" w:color="auto"/>
      </w:pBdr>
      <w:ind w:left="-180" w:right="-504"/>
      <w:rPr>
        <w:sz w:val="18"/>
      </w:rPr>
    </w:pPr>
  </w:p>
  <w:p w14:paraId="230D1E71" w14:textId="57056446" w:rsidR="00277B0E" w:rsidRPr="00C5740B" w:rsidRDefault="00277B0E" w:rsidP="00C5740B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2D463F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B899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18C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F8C9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CC5A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226E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B6C28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26D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881BD3"/>
    <w:multiLevelType w:val="multilevel"/>
    <w:tmpl w:val="340630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3C76B89"/>
    <w:multiLevelType w:val="hybridMultilevel"/>
    <w:tmpl w:val="6B42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76F67"/>
    <w:multiLevelType w:val="hybridMultilevel"/>
    <w:tmpl w:val="12F49084"/>
    <w:lvl w:ilvl="0" w:tplc="9A00567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460EF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47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EA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8C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CC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89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8C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80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6766F"/>
    <w:multiLevelType w:val="hybridMultilevel"/>
    <w:tmpl w:val="BEDCA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9E5836"/>
    <w:multiLevelType w:val="hybridMultilevel"/>
    <w:tmpl w:val="00BC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4BB5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A67E4"/>
    <w:multiLevelType w:val="hybridMultilevel"/>
    <w:tmpl w:val="E9C6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11457"/>
    <w:multiLevelType w:val="hybridMultilevel"/>
    <w:tmpl w:val="25F4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627EB"/>
    <w:multiLevelType w:val="hybridMultilevel"/>
    <w:tmpl w:val="F064E97A"/>
    <w:lvl w:ilvl="0" w:tplc="96F4B4A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56A86"/>
    <w:multiLevelType w:val="hybridMultilevel"/>
    <w:tmpl w:val="DAB2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16129"/>
    <w:multiLevelType w:val="hybridMultilevel"/>
    <w:tmpl w:val="41746748"/>
    <w:lvl w:ilvl="0" w:tplc="A46AE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723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8B0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6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0B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247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AD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63F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09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CF403C5"/>
    <w:multiLevelType w:val="hybridMultilevel"/>
    <w:tmpl w:val="8C74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4342F"/>
    <w:multiLevelType w:val="hybridMultilevel"/>
    <w:tmpl w:val="6244210A"/>
    <w:lvl w:ilvl="0" w:tplc="E0A48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8CE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C28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A8D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090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822A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165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E5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8D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F8247C5"/>
    <w:multiLevelType w:val="hybridMultilevel"/>
    <w:tmpl w:val="0610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56BE"/>
    <w:multiLevelType w:val="hybridMultilevel"/>
    <w:tmpl w:val="2420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77B35"/>
    <w:multiLevelType w:val="multilevel"/>
    <w:tmpl w:val="340630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FB94EA9"/>
    <w:multiLevelType w:val="hybridMultilevel"/>
    <w:tmpl w:val="CB9A5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069AB"/>
    <w:multiLevelType w:val="multilevel"/>
    <w:tmpl w:val="CA12C0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92884206">
    <w:abstractNumId w:val="25"/>
  </w:num>
  <w:num w:numId="2" w16cid:durableId="702512817">
    <w:abstractNumId w:val="22"/>
  </w:num>
  <w:num w:numId="3" w16cid:durableId="120997964">
    <w:abstractNumId w:val="16"/>
  </w:num>
  <w:num w:numId="4" w16cid:durableId="1640648112">
    <w:abstractNumId w:val="14"/>
  </w:num>
  <w:num w:numId="5" w16cid:durableId="2050907568">
    <w:abstractNumId w:val="19"/>
  </w:num>
  <w:num w:numId="6" w16cid:durableId="515652294">
    <w:abstractNumId w:val="13"/>
  </w:num>
  <w:num w:numId="7" w16cid:durableId="1020862843">
    <w:abstractNumId w:val="10"/>
  </w:num>
  <w:num w:numId="8" w16cid:durableId="573246335">
    <w:abstractNumId w:val="7"/>
  </w:num>
  <w:num w:numId="9" w16cid:durableId="2140953189">
    <w:abstractNumId w:val="6"/>
  </w:num>
  <w:num w:numId="10" w16cid:durableId="2119793416">
    <w:abstractNumId w:val="5"/>
  </w:num>
  <w:num w:numId="11" w16cid:durableId="842746414">
    <w:abstractNumId w:val="4"/>
  </w:num>
  <w:num w:numId="12" w16cid:durableId="762648194">
    <w:abstractNumId w:val="8"/>
  </w:num>
  <w:num w:numId="13" w16cid:durableId="1326938458">
    <w:abstractNumId w:val="3"/>
  </w:num>
  <w:num w:numId="14" w16cid:durableId="1553419288">
    <w:abstractNumId w:val="2"/>
  </w:num>
  <w:num w:numId="15" w16cid:durableId="666907856">
    <w:abstractNumId w:val="1"/>
  </w:num>
  <w:num w:numId="16" w16cid:durableId="681932699">
    <w:abstractNumId w:val="0"/>
  </w:num>
  <w:num w:numId="17" w16cid:durableId="864559800">
    <w:abstractNumId w:val="24"/>
  </w:num>
  <w:num w:numId="18" w16cid:durableId="420104042">
    <w:abstractNumId w:val="12"/>
  </w:num>
  <w:num w:numId="19" w16cid:durableId="1196040748">
    <w:abstractNumId w:val="15"/>
  </w:num>
  <w:num w:numId="20" w16cid:durableId="653609981">
    <w:abstractNumId w:val="11"/>
  </w:num>
  <w:num w:numId="21" w16cid:durableId="1752507203">
    <w:abstractNumId w:val="9"/>
  </w:num>
  <w:num w:numId="22" w16cid:durableId="1178420327">
    <w:abstractNumId w:val="23"/>
  </w:num>
  <w:num w:numId="23" w16cid:durableId="2137990001">
    <w:abstractNumId w:val="20"/>
  </w:num>
  <w:num w:numId="24" w16cid:durableId="1506364067">
    <w:abstractNumId w:val="18"/>
  </w:num>
  <w:num w:numId="25" w16cid:durableId="485248403">
    <w:abstractNumId w:val="17"/>
  </w:num>
  <w:num w:numId="26" w16cid:durableId="744306650">
    <w:abstractNumId w:val="21"/>
  </w:num>
  <w:num w:numId="27" w16cid:durableId="1953978462">
    <w:abstractNumId w:val="25"/>
  </w:num>
  <w:num w:numId="28" w16cid:durableId="2053651462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F4"/>
    <w:rsid w:val="000000AD"/>
    <w:rsid w:val="00010896"/>
    <w:rsid w:val="00014049"/>
    <w:rsid w:val="000148B9"/>
    <w:rsid w:val="00015C30"/>
    <w:rsid w:val="0001771E"/>
    <w:rsid w:val="00020B30"/>
    <w:rsid w:val="0002160B"/>
    <w:rsid w:val="00022D0B"/>
    <w:rsid w:val="00024002"/>
    <w:rsid w:val="00025A13"/>
    <w:rsid w:val="00025F50"/>
    <w:rsid w:val="0003521E"/>
    <w:rsid w:val="00037E7D"/>
    <w:rsid w:val="000406E4"/>
    <w:rsid w:val="00041C57"/>
    <w:rsid w:val="0004356D"/>
    <w:rsid w:val="00043CDD"/>
    <w:rsid w:val="000445FE"/>
    <w:rsid w:val="00044F8E"/>
    <w:rsid w:val="000459CD"/>
    <w:rsid w:val="00046872"/>
    <w:rsid w:val="00050EC9"/>
    <w:rsid w:val="00051794"/>
    <w:rsid w:val="000517C9"/>
    <w:rsid w:val="0005188D"/>
    <w:rsid w:val="00055FA3"/>
    <w:rsid w:val="00056C70"/>
    <w:rsid w:val="00057776"/>
    <w:rsid w:val="00060777"/>
    <w:rsid w:val="00061A37"/>
    <w:rsid w:val="00062AC5"/>
    <w:rsid w:val="0006347F"/>
    <w:rsid w:val="00065668"/>
    <w:rsid w:val="00071839"/>
    <w:rsid w:val="00074CDA"/>
    <w:rsid w:val="00075C6A"/>
    <w:rsid w:val="00076DE3"/>
    <w:rsid w:val="00077544"/>
    <w:rsid w:val="00077EC5"/>
    <w:rsid w:val="000819BC"/>
    <w:rsid w:val="00082433"/>
    <w:rsid w:val="00082BEE"/>
    <w:rsid w:val="00083075"/>
    <w:rsid w:val="00083156"/>
    <w:rsid w:val="0008438C"/>
    <w:rsid w:val="000844C5"/>
    <w:rsid w:val="00084753"/>
    <w:rsid w:val="000858F5"/>
    <w:rsid w:val="00086B5B"/>
    <w:rsid w:val="00086EAE"/>
    <w:rsid w:val="00092F68"/>
    <w:rsid w:val="000953F2"/>
    <w:rsid w:val="0009540E"/>
    <w:rsid w:val="00095C91"/>
    <w:rsid w:val="00097A9D"/>
    <w:rsid w:val="000A0B13"/>
    <w:rsid w:val="000A1942"/>
    <w:rsid w:val="000A3EBB"/>
    <w:rsid w:val="000A477C"/>
    <w:rsid w:val="000A5CEC"/>
    <w:rsid w:val="000A7465"/>
    <w:rsid w:val="000B0A21"/>
    <w:rsid w:val="000B11EF"/>
    <w:rsid w:val="000B5219"/>
    <w:rsid w:val="000B6AE0"/>
    <w:rsid w:val="000B7D54"/>
    <w:rsid w:val="000C0AC0"/>
    <w:rsid w:val="000C10BB"/>
    <w:rsid w:val="000C2B76"/>
    <w:rsid w:val="000C3C48"/>
    <w:rsid w:val="000C4575"/>
    <w:rsid w:val="000C4FB3"/>
    <w:rsid w:val="000C6165"/>
    <w:rsid w:val="000D27B4"/>
    <w:rsid w:val="000D5405"/>
    <w:rsid w:val="000D68A9"/>
    <w:rsid w:val="000E0426"/>
    <w:rsid w:val="000E0A95"/>
    <w:rsid w:val="000E3113"/>
    <w:rsid w:val="000E4B86"/>
    <w:rsid w:val="000E5199"/>
    <w:rsid w:val="000E7859"/>
    <w:rsid w:val="000F232C"/>
    <w:rsid w:val="000F239A"/>
    <w:rsid w:val="000F3ED7"/>
    <w:rsid w:val="000F71DC"/>
    <w:rsid w:val="001000FD"/>
    <w:rsid w:val="00101695"/>
    <w:rsid w:val="00102A2A"/>
    <w:rsid w:val="00102BB6"/>
    <w:rsid w:val="0010347C"/>
    <w:rsid w:val="00103571"/>
    <w:rsid w:val="001058AF"/>
    <w:rsid w:val="001106A6"/>
    <w:rsid w:val="00115474"/>
    <w:rsid w:val="001171F3"/>
    <w:rsid w:val="0011777D"/>
    <w:rsid w:val="00120BDC"/>
    <w:rsid w:val="001215F0"/>
    <w:rsid w:val="001229BD"/>
    <w:rsid w:val="00125B86"/>
    <w:rsid w:val="0012627E"/>
    <w:rsid w:val="0013113E"/>
    <w:rsid w:val="00131531"/>
    <w:rsid w:val="001317D6"/>
    <w:rsid w:val="00132493"/>
    <w:rsid w:val="001356B4"/>
    <w:rsid w:val="0013672F"/>
    <w:rsid w:val="00141736"/>
    <w:rsid w:val="0014316B"/>
    <w:rsid w:val="00143C67"/>
    <w:rsid w:val="00143EEA"/>
    <w:rsid w:val="001451E9"/>
    <w:rsid w:val="00146987"/>
    <w:rsid w:val="00146E17"/>
    <w:rsid w:val="00146F8D"/>
    <w:rsid w:val="00147809"/>
    <w:rsid w:val="00151094"/>
    <w:rsid w:val="001516B9"/>
    <w:rsid w:val="00153CAE"/>
    <w:rsid w:val="001562B4"/>
    <w:rsid w:val="001608D9"/>
    <w:rsid w:val="00167C49"/>
    <w:rsid w:val="00167CF8"/>
    <w:rsid w:val="00167FA1"/>
    <w:rsid w:val="001707AC"/>
    <w:rsid w:val="001718DF"/>
    <w:rsid w:val="00173C4F"/>
    <w:rsid w:val="00175F7E"/>
    <w:rsid w:val="0018049F"/>
    <w:rsid w:val="00180FC6"/>
    <w:rsid w:val="001812F3"/>
    <w:rsid w:val="00182274"/>
    <w:rsid w:val="00184604"/>
    <w:rsid w:val="001853A3"/>
    <w:rsid w:val="00185401"/>
    <w:rsid w:val="00186535"/>
    <w:rsid w:val="00190E56"/>
    <w:rsid w:val="001922B0"/>
    <w:rsid w:val="00195410"/>
    <w:rsid w:val="001A0CD0"/>
    <w:rsid w:val="001A141B"/>
    <w:rsid w:val="001A1D12"/>
    <w:rsid w:val="001A74E9"/>
    <w:rsid w:val="001A776B"/>
    <w:rsid w:val="001B7161"/>
    <w:rsid w:val="001B76DB"/>
    <w:rsid w:val="001B7D54"/>
    <w:rsid w:val="001C14A3"/>
    <w:rsid w:val="001C14B9"/>
    <w:rsid w:val="001C2A2F"/>
    <w:rsid w:val="001C2ABB"/>
    <w:rsid w:val="001C39C7"/>
    <w:rsid w:val="001C5817"/>
    <w:rsid w:val="001C5E75"/>
    <w:rsid w:val="001C6CA5"/>
    <w:rsid w:val="001C79A1"/>
    <w:rsid w:val="001C7F6C"/>
    <w:rsid w:val="001D0E17"/>
    <w:rsid w:val="001D2441"/>
    <w:rsid w:val="001D332B"/>
    <w:rsid w:val="001D48A0"/>
    <w:rsid w:val="001D4E35"/>
    <w:rsid w:val="001D79EE"/>
    <w:rsid w:val="001E0DE1"/>
    <w:rsid w:val="001E280E"/>
    <w:rsid w:val="001E2E43"/>
    <w:rsid w:val="001E3177"/>
    <w:rsid w:val="001E3925"/>
    <w:rsid w:val="001F073E"/>
    <w:rsid w:val="001F1791"/>
    <w:rsid w:val="001F404E"/>
    <w:rsid w:val="001F4212"/>
    <w:rsid w:val="001F4379"/>
    <w:rsid w:val="001F5684"/>
    <w:rsid w:val="001F5986"/>
    <w:rsid w:val="001F70D2"/>
    <w:rsid w:val="0020021D"/>
    <w:rsid w:val="00200A19"/>
    <w:rsid w:val="00200C50"/>
    <w:rsid w:val="00202368"/>
    <w:rsid w:val="002035DA"/>
    <w:rsid w:val="00206013"/>
    <w:rsid w:val="0020620A"/>
    <w:rsid w:val="0021006C"/>
    <w:rsid w:val="00211669"/>
    <w:rsid w:val="002117B7"/>
    <w:rsid w:val="0021475D"/>
    <w:rsid w:val="002157DA"/>
    <w:rsid w:val="00215A70"/>
    <w:rsid w:val="00215F8C"/>
    <w:rsid w:val="0022019D"/>
    <w:rsid w:val="0022021B"/>
    <w:rsid w:val="002218AF"/>
    <w:rsid w:val="00221E30"/>
    <w:rsid w:val="00223D8E"/>
    <w:rsid w:val="0022415E"/>
    <w:rsid w:val="00226838"/>
    <w:rsid w:val="002331BB"/>
    <w:rsid w:val="002335ED"/>
    <w:rsid w:val="00233FCC"/>
    <w:rsid w:val="00236074"/>
    <w:rsid w:val="00244F93"/>
    <w:rsid w:val="00246381"/>
    <w:rsid w:val="0024774D"/>
    <w:rsid w:val="00251C5E"/>
    <w:rsid w:val="0025218F"/>
    <w:rsid w:val="00252851"/>
    <w:rsid w:val="00252F3D"/>
    <w:rsid w:val="002531DC"/>
    <w:rsid w:val="002544E1"/>
    <w:rsid w:val="00254C93"/>
    <w:rsid w:val="0025730D"/>
    <w:rsid w:val="00257ED7"/>
    <w:rsid w:val="00257EE7"/>
    <w:rsid w:val="00265300"/>
    <w:rsid w:val="00265CE4"/>
    <w:rsid w:val="00265D52"/>
    <w:rsid w:val="00266101"/>
    <w:rsid w:val="002679BD"/>
    <w:rsid w:val="00267FF8"/>
    <w:rsid w:val="00270A05"/>
    <w:rsid w:val="00273BE5"/>
    <w:rsid w:val="00274AB6"/>
    <w:rsid w:val="0027649E"/>
    <w:rsid w:val="00277681"/>
    <w:rsid w:val="00277A9B"/>
    <w:rsid w:val="00277B0E"/>
    <w:rsid w:val="00284898"/>
    <w:rsid w:val="00287CE0"/>
    <w:rsid w:val="00290ACB"/>
    <w:rsid w:val="00290CD4"/>
    <w:rsid w:val="00291909"/>
    <w:rsid w:val="002921C2"/>
    <w:rsid w:val="00293075"/>
    <w:rsid w:val="00294121"/>
    <w:rsid w:val="00296F0D"/>
    <w:rsid w:val="00297109"/>
    <w:rsid w:val="002A2218"/>
    <w:rsid w:val="002A2241"/>
    <w:rsid w:val="002A28DA"/>
    <w:rsid w:val="002A59B1"/>
    <w:rsid w:val="002B01E8"/>
    <w:rsid w:val="002B1E31"/>
    <w:rsid w:val="002B21FD"/>
    <w:rsid w:val="002B2FFF"/>
    <w:rsid w:val="002B305D"/>
    <w:rsid w:val="002B356A"/>
    <w:rsid w:val="002B4529"/>
    <w:rsid w:val="002B5887"/>
    <w:rsid w:val="002B6E56"/>
    <w:rsid w:val="002B7563"/>
    <w:rsid w:val="002C01CD"/>
    <w:rsid w:val="002C4C5E"/>
    <w:rsid w:val="002C55D0"/>
    <w:rsid w:val="002C5FB7"/>
    <w:rsid w:val="002C771E"/>
    <w:rsid w:val="002C7AAD"/>
    <w:rsid w:val="002D017E"/>
    <w:rsid w:val="002D2E74"/>
    <w:rsid w:val="002D5B84"/>
    <w:rsid w:val="002D5C1C"/>
    <w:rsid w:val="002D6886"/>
    <w:rsid w:val="002D7F22"/>
    <w:rsid w:val="002E09AA"/>
    <w:rsid w:val="002E2163"/>
    <w:rsid w:val="002E2494"/>
    <w:rsid w:val="002E68D5"/>
    <w:rsid w:val="002F106B"/>
    <w:rsid w:val="002F1204"/>
    <w:rsid w:val="002F1B72"/>
    <w:rsid w:val="002F2C68"/>
    <w:rsid w:val="002F386E"/>
    <w:rsid w:val="002F3894"/>
    <w:rsid w:val="002F66C2"/>
    <w:rsid w:val="002F7D0A"/>
    <w:rsid w:val="00303507"/>
    <w:rsid w:val="00305D7A"/>
    <w:rsid w:val="00307978"/>
    <w:rsid w:val="00310513"/>
    <w:rsid w:val="0031106C"/>
    <w:rsid w:val="00312A42"/>
    <w:rsid w:val="003149AE"/>
    <w:rsid w:val="00315F8B"/>
    <w:rsid w:val="00321481"/>
    <w:rsid w:val="00321523"/>
    <w:rsid w:val="00321DEC"/>
    <w:rsid w:val="00324FC7"/>
    <w:rsid w:val="00325735"/>
    <w:rsid w:val="00325FFF"/>
    <w:rsid w:val="00330D1E"/>
    <w:rsid w:val="00331506"/>
    <w:rsid w:val="00331647"/>
    <w:rsid w:val="00331CEB"/>
    <w:rsid w:val="00331FB4"/>
    <w:rsid w:val="00334880"/>
    <w:rsid w:val="00334B81"/>
    <w:rsid w:val="00334EAF"/>
    <w:rsid w:val="0033585E"/>
    <w:rsid w:val="00335A94"/>
    <w:rsid w:val="00335F47"/>
    <w:rsid w:val="00341D75"/>
    <w:rsid w:val="003449AF"/>
    <w:rsid w:val="00350239"/>
    <w:rsid w:val="00350F38"/>
    <w:rsid w:val="00353A40"/>
    <w:rsid w:val="00353C62"/>
    <w:rsid w:val="00361069"/>
    <w:rsid w:val="00361D28"/>
    <w:rsid w:val="00370FB5"/>
    <w:rsid w:val="00372F9E"/>
    <w:rsid w:val="003753DE"/>
    <w:rsid w:val="00376FDB"/>
    <w:rsid w:val="00377E13"/>
    <w:rsid w:val="003809A8"/>
    <w:rsid w:val="00383CF8"/>
    <w:rsid w:val="00384653"/>
    <w:rsid w:val="003850D4"/>
    <w:rsid w:val="0038528D"/>
    <w:rsid w:val="003866A5"/>
    <w:rsid w:val="003903D7"/>
    <w:rsid w:val="003911A0"/>
    <w:rsid w:val="00391CD2"/>
    <w:rsid w:val="00392E41"/>
    <w:rsid w:val="00393143"/>
    <w:rsid w:val="003972B4"/>
    <w:rsid w:val="003A4E7D"/>
    <w:rsid w:val="003A5AA9"/>
    <w:rsid w:val="003A7858"/>
    <w:rsid w:val="003A7BCA"/>
    <w:rsid w:val="003B689D"/>
    <w:rsid w:val="003B7071"/>
    <w:rsid w:val="003C0F01"/>
    <w:rsid w:val="003C15D9"/>
    <w:rsid w:val="003C2BCA"/>
    <w:rsid w:val="003C64A1"/>
    <w:rsid w:val="003C6F9B"/>
    <w:rsid w:val="003D003C"/>
    <w:rsid w:val="003D4514"/>
    <w:rsid w:val="003D5561"/>
    <w:rsid w:val="003D6625"/>
    <w:rsid w:val="003E267D"/>
    <w:rsid w:val="003E33C5"/>
    <w:rsid w:val="003E54ED"/>
    <w:rsid w:val="003E6498"/>
    <w:rsid w:val="003E6594"/>
    <w:rsid w:val="003E72FE"/>
    <w:rsid w:val="003E7B06"/>
    <w:rsid w:val="003F04F2"/>
    <w:rsid w:val="003F2DF7"/>
    <w:rsid w:val="003F6BD6"/>
    <w:rsid w:val="003F70B2"/>
    <w:rsid w:val="003F7946"/>
    <w:rsid w:val="003F7EF1"/>
    <w:rsid w:val="00401D74"/>
    <w:rsid w:val="0040531A"/>
    <w:rsid w:val="00405493"/>
    <w:rsid w:val="00406885"/>
    <w:rsid w:val="00407739"/>
    <w:rsid w:val="00410CC5"/>
    <w:rsid w:val="004111A9"/>
    <w:rsid w:val="00414A15"/>
    <w:rsid w:val="00414BBC"/>
    <w:rsid w:val="004152DA"/>
    <w:rsid w:val="0041548F"/>
    <w:rsid w:val="00417051"/>
    <w:rsid w:val="0041747D"/>
    <w:rsid w:val="004174C8"/>
    <w:rsid w:val="00421B55"/>
    <w:rsid w:val="0042525C"/>
    <w:rsid w:val="00427E6D"/>
    <w:rsid w:val="00433B66"/>
    <w:rsid w:val="00433BE0"/>
    <w:rsid w:val="004404DA"/>
    <w:rsid w:val="004408DD"/>
    <w:rsid w:val="00441560"/>
    <w:rsid w:val="004438FF"/>
    <w:rsid w:val="004466CD"/>
    <w:rsid w:val="00447F47"/>
    <w:rsid w:val="0045037B"/>
    <w:rsid w:val="00453886"/>
    <w:rsid w:val="00454DF2"/>
    <w:rsid w:val="004553B1"/>
    <w:rsid w:val="00455E5C"/>
    <w:rsid w:val="00460036"/>
    <w:rsid w:val="00462303"/>
    <w:rsid w:val="00462A4C"/>
    <w:rsid w:val="004633C5"/>
    <w:rsid w:val="0047036C"/>
    <w:rsid w:val="004719AA"/>
    <w:rsid w:val="004748EB"/>
    <w:rsid w:val="004750C6"/>
    <w:rsid w:val="004758B1"/>
    <w:rsid w:val="00476A0F"/>
    <w:rsid w:val="00477237"/>
    <w:rsid w:val="00480BB4"/>
    <w:rsid w:val="0048220C"/>
    <w:rsid w:val="00482E39"/>
    <w:rsid w:val="00483215"/>
    <w:rsid w:val="004833D7"/>
    <w:rsid w:val="0048372B"/>
    <w:rsid w:val="00486030"/>
    <w:rsid w:val="00486F5D"/>
    <w:rsid w:val="004962CA"/>
    <w:rsid w:val="00496A31"/>
    <w:rsid w:val="004A17FA"/>
    <w:rsid w:val="004A2F55"/>
    <w:rsid w:val="004A347A"/>
    <w:rsid w:val="004A53DB"/>
    <w:rsid w:val="004A67DF"/>
    <w:rsid w:val="004A785A"/>
    <w:rsid w:val="004A7F9B"/>
    <w:rsid w:val="004B00F9"/>
    <w:rsid w:val="004B118E"/>
    <w:rsid w:val="004B1864"/>
    <w:rsid w:val="004B1E75"/>
    <w:rsid w:val="004B5153"/>
    <w:rsid w:val="004B52E1"/>
    <w:rsid w:val="004C0E06"/>
    <w:rsid w:val="004C2328"/>
    <w:rsid w:val="004C285F"/>
    <w:rsid w:val="004C3A63"/>
    <w:rsid w:val="004C3F87"/>
    <w:rsid w:val="004C5131"/>
    <w:rsid w:val="004C7B60"/>
    <w:rsid w:val="004C7F27"/>
    <w:rsid w:val="004D0439"/>
    <w:rsid w:val="004D133C"/>
    <w:rsid w:val="004D1C16"/>
    <w:rsid w:val="004D477D"/>
    <w:rsid w:val="004D4F8F"/>
    <w:rsid w:val="004D63AE"/>
    <w:rsid w:val="004D76C5"/>
    <w:rsid w:val="004E07C7"/>
    <w:rsid w:val="004E0CE8"/>
    <w:rsid w:val="004E1A7C"/>
    <w:rsid w:val="004E27E7"/>
    <w:rsid w:val="004E3A81"/>
    <w:rsid w:val="004F33CC"/>
    <w:rsid w:val="004F3AF3"/>
    <w:rsid w:val="004F512A"/>
    <w:rsid w:val="004F6203"/>
    <w:rsid w:val="00502E27"/>
    <w:rsid w:val="0050513F"/>
    <w:rsid w:val="005067AA"/>
    <w:rsid w:val="00520306"/>
    <w:rsid w:val="00520D8F"/>
    <w:rsid w:val="00520EB0"/>
    <w:rsid w:val="00521B02"/>
    <w:rsid w:val="00522378"/>
    <w:rsid w:val="0052429D"/>
    <w:rsid w:val="0052457B"/>
    <w:rsid w:val="00525B86"/>
    <w:rsid w:val="00527040"/>
    <w:rsid w:val="00527150"/>
    <w:rsid w:val="00532462"/>
    <w:rsid w:val="00532670"/>
    <w:rsid w:val="00533344"/>
    <w:rsid w:val="00533CF6"/>
    <w:rsid w:val="0053400A"/>
    <w:rsid w:val="00534CA5"/>
    <w:rsid w:val="00534D39"/>
    <w:rsid w:val="00534D7A"/>
    <w:rsid w:val="00535164"/>
    <w:rsid w:val="00536060"/>
    <w:rsid w:val="005402DC"/>
    <w:rsid w:val="00541C23"/>
    <w:rsid w:val="00542734"/>
    <w:rsid w:val="005457E9"/>
    <w:rsid w:val="00554B19"/>
    <w:rsid w:val="00555999"/>
    <w:rsid w:val="0055618A"/>
    <w:rsid w:val="00564701"/>
    <w:rsid w:val="005663E5"/>
    <w:rsid w:val="00574B85"/>
    <w:rsid w:val="005766AC"/>
    <w:rsid w:val="0057789C"/>
    <w:rsid w:val="00581979"/>
    <w:rsid w:val="0058387B"/>
    <w:rsid w:val="0058513F"/>
    <w:rsid w:val="00585CD7"/>
    <w:rsid w:val="00586E44"/>
    <w:rsid w:val="005870C8"/>
    <w:rsid w:val="00587282"/>
    <w:rsid w:val="005909F6"/>
    <w:rsid w:val="0059154C"/>
    <w:rsid w:val="00592FB4"/>
    <w:rsid w:val="00594EBF"/>
    <w:rsid w:val="005A2C56"/>
    <w:rsid w:val="005A455B"/>
    <w:rsid w:val="005B09C4"/>
    <w:rsid w:val="005B2140"/>
    <w:rsid w:val="005B4C8B"/>
    <w:rsid w:val="005B62C7"/>
    <w:rsid w:val="005B6593"/>
    <w:rsid w:val="005C028E"/>
    <w:rsid w:val="005C09C5"/>
    <w:rsid w:val="005C22F2"/>
    <w:rsid w:val="005C4F07"/>
    <w:rsid w:val="005D06DB"/>
    <w:rsid w:val="005D130D"/>
    <w:rsid w:val="005D18D8"/>
    <w:rsid w:val="005D23EE"/>
    <w:rsid w:val="005D278A"/>
    <w:rsid w:val="005D459B"/>
    <w:rsid w:val="005E0693"/>
    <w:rsid w:val="005E09C9"/>
    <w:rsid w:val="005E2114"/>
    <w:rsid w:val="005E43D8"/>
    <w:rsid w:val="005E4F42"/>
    <w:rsid w:val="005E63C9"/>
    <w:rsid w:val="005E7A4C"/>
    <w:rsid w:val="005F1E47"/>
    <w:rsid w:val="005F28BF"/>
    <w:rsid w:val="005F656C"/>
    <w:rsid w:val="00601723"/>
    <w:rsid w:val="0060221B"/>
    <w:rsid w:val="00606C11"/>
    <w:rsid w:val="006079D6"/>
    <w:rsid w:val="00610FC5"/>
    <w:rsid w:val="00611297"/>
    <w:rsid w:val="00611BD5"/>
    <w:rsid w:val="00617FF5"/>
    <w:rsid w:val="006219D2"/>
    <w:rsid w:val="00623188"/>
    <w:rsid w:val="00623B88"/>
    <w:rsid w:val="00624164"/>
    <w:rsid w:val="00626E00"/>
    <w:rsid w:val="006300DE"/>
    <w:rsid w:val="00632476"/>
    <w:rsid w:val="00637522"/>
    <w:rsid w:val="00637A7E"/>
    <w:rsid w:val="00640B5E"/>
    <w:rsid w:val="006410D7"/>
    <w:rsid w:val="006445DF"/>
    <w:rsid w:val="00645341"/>
    <w:rsid w:val="00645590"/>
    <w:rsid w:val="006455CC"/>
    <w:rsid w:val="00646948"/>
    <w:rsid w:val="00647FBA"/>
    <w:rsid w:val="00650475"/>
    <w:rsid w:val="006514F4"/>
    <w:rsid w:val="00652752"/>
    <w:rsid w:val="00652A67"/>
    <w:rsid w:val="00652D0F"/>
    <w:rsid w:val="00654574"/>
    <w:rsid w:val="00654B02"/>
    <w:rsid w:val="00657404"/>
    <w:rsid w:val="0066270C"/>
    <w:rsid w:val="0066272B"/>
    <w:rsid w:val="006660D0"/>
    <w:rsid w:val="00666675"/>
    <w:rsid w:val="00667DC0"/>
    <w:rsid w:val="0067127C"/>
    <w:rsid w:val="00672CD1"/>
    <w:rsid w:val="00675026"/>
    <w:rsid w:val="00675178"/>
    <w:rsid w:val="00681D15"/>
    <w:rsid w:val="00682DF2"/>
    <w:rsid w:val="00683B4F"/>
    <w:rsid w:val="006843AE"/>
    <w:rsid w:val="00684BD3"/>
    <w:rsid w:val="006850C8"/>
    <w:rsid w:val="006858B6"/>
    <w:rsid w:val="00687794"/>
    <w:rsid w:val="00690012"/>
    <w:rsid w:val="00692B24"/>
    <w:rsid w:val="00693017"/>
    <w:rsid w:val="00693423"/>
    <w:rsid w:val="006940E7"/>
    <w:rsid w:val="006949F6"/>
    <w:rsid w:val="00695275"/>
    <w:rsid w:val="00695886"/>
    <w:rsid w:val="00695A94"/>
    <w:rsid w:val="00696053"/>
    <w:rsid w:val="0069734E"/>
    <w:rsid w:val="006975C9"/>
    <w:rsid w:val="00697999"/>
    <w:rsid w:val="006A2961"/>
    <w:rsid w:val="006A3BB5"/>
    <w:rsid w:val="006A411E"/>
    <w:rsid w:val="006A6F9D"/>
    <w:rsid w:val="006B0E36"/>
    <w:rsid w:val="006B2ECD"/>
    <w:rsid w:val="006B2F25"/>
    <w:rsid w:val="006B3CF8"/>
    <w:rsid w:val="006B505E"/>
    <w:rsid w:val="006B5286"/>
    <w:rsid w:val="006C0A2B"/>
    <w:rsid w:val="006C0E8D"/>
    <w:rsid w:val="006C22F8"/>
    <w:rsid w:val="006C2858"/>
    <w:rsid w:val="006C28FD"/>
    <w:rsid w:val="006C34D9"/>
    <w:rsid w:val="006D5ABF"/>
    <w:rsid w:val="006D6660"/>
    <w:rsid w:val="006D7796"/>
    <w:rsid w:val="006D7AB9"/>
    <w:rsid w:val="006D7F1A"/>
    <w:rsid w:val="006E0A72"/>
    <w:rsid w:val="006E1B70"/>
    <w:rsid w:val="006E3710"/>
    <w:rsid w:val="006E4661"/>
    <w:rsid w:val="006E46A0"/>
    <w:rsid w:val="006E574B"/>
    <w:rsid w:val="006F0480"/>
    <w:rsid w:val="006F1DFF"/>
    <w:rsid w:val="006F26AF"/>
    <w:rsid w:val="006F4D2B"/>
    <w:rsid w:val="00702033"/>
    <w:rsid w:val="00702542"/>
    <w:rsid w:val="00703561"/>
    <w:rsid w:val="007067E1"/>
    <w:rsid w:val="00711488"/>
    <w:rsid w:val="00714083"/>
    <w:rsid w:val="0071415B"/>
    <w:rsid w:val="00714171"/>
    <w:rsid w:val="0071502F"/>
    <w:rsid w:val="00715557"/>
    <w:rsid w:val="00715566"/>
    <w:rsid w:val="00716367"/>
    <w:rsid w:val="00717263"/>
    <w:rsid w:val="007212D0"/>
    <w:rsid w:val="007220EA"/>
    <w:rsid w:val="0072228E"/>
    <w:rsid w:val="007237D5"/>
    <w:rsid w:val="00730CFE"/>
    <w:rsid w:val="00731B4E"/>
    <w:rsid w:val="007333B1"/>
    <w:rsid w:val="00735093"/>
    <w:rsid w:val="00735CA3"/>
    <w:rsid w:val="00740502"/>
    <w:rsid w:val="0074083B"/>
    <w:rsid w:val="00741C85"/>
    <w:rsid w:val="00743210"/>
    <w:rsid w:val="0074393B"/>
    <w:rsid w:val="007449A2"/>
    <w:rsid w:val="00750185"/>
    <w:rsid w:val="00750A37"/>
    <w:rsid w:val="00751661"/>
    <w:rsid w:val="00753B51"/>
    <w:rsid w:val="007562C6"/>
    <w:rsid w:val="00757000"/>
    <w:rsid w:val="00757039"/>
    <w:rsid w:val="00757EDA"/>
    <w:rsid w:val="00760247"/>
    <w:rsid w:val="0076066A"/>
    <w:rsid w:val="00761D95"/>
    <w:rsid w:val="007655DE"/>
    <w:rsid w:val="00766673"/>
    <w:rsid w:val="00766B99"/>
    <w:rsid w:val="007675A7"/>
    <w:rsid w:val="00767C02"/>
    <w:rsid w:val="007703C0"/>
    <w:rsid w:val="007703C6"/>
    <w:rsid w:val="007709ED"/>
    <w:rsid w:val="00770B3F"/>
    <w:rsid w:val="00770FA3"/>
    <w:rsid w:val="00772F5B"/>
    <w:rsid w:val="00773483"/>
    <w:rsid w:val="007748CE"/>
    <w:rsid w:val="00774DF7"/>
    <w:rsid w:val="007751FB"/>
    <w:rsid w:val="00776E8B"/>
    <w:rsid w:val="0078048B"/>
    <w:rsid w:val="007808F2"/>
    <w:rsid w:val="007816D5"/>
    <w:rsid w:val="00782DA8"/>
    <w:rsid w:val="00783BF6"/>
    <w:rsid w:val="00784C39"/>
    <w:rsid w:val="00785B81"/>
    <w:rsid w:val="00787734"/>
    <w:rsid w:val="007921EF"/>
    <w:rsid w:val="00793449"/>
    <w:rsid w:val="007949BC"/>
    <w:rsid w:val="00794E11"/>
    <w:rsid w:val="00795255"/>
    <w:rsid w:val="00795F30"/>
    <w:rsid w:val="007A4193"/>
    <w:rsid w:val="007A752D"/>
    <w:rsid w:val="007A7871"/>
    <w:rsid w:val="007B0128"/>
    <w:rsid w:val="007B1829"/>
    <w:rsid w:val="007B19E6"/>
    <w:rsid w:val="007B3983"/>
    <w:rsid w:val="007B43A3"/>
    <w:rsid w:val="007B5045"/>
    <w:rsid w:val="007B5632"/>
    <w:rsid w:val="007C0917"/>
    <w:rsid w:val="007C4AF4"/>
    <w:rsid w:val="007C586D"/>
    <w:rsid w:val="007C5FB0"/>
    <w:rsid w:val="007C6331"/>
    <w:rsid w:val="007C63E1"/>
    <w:rsid w:val="007D0856"/>
    <w:rsid w:val="007D14D8"/>
    <w:rsid w:val="007D1F14"/>
    <w:rsid w:val="007D248A"/>
    <w:rsid w:val="007D3455"/>
    <w:rsid w:val="007D3942"/>
    <w:rsid w:val="007D427B"/>
    <w:rsid w:val="007D596D"/>
    <w:rsid w:val="007D5C1C"/>
    <w:rsid w:val="007D6A83"/>
    <w:rsid w:val="007D7D79"/>
    <w:rsid w:val="007E332F"/>
    <w:rsid w:val="007E44C4"/>
    <w:rsid w:val="007E50B6"/>
    <w:rsid w:val="007E70BE"/>
    <w:rsid w:val="007F1AEE"/>
    <w:rsid w:val="007F1E1B"/>
    <w:rsid w:val="007F32ED"/>
    <w:rsid w:val="007F3807"/>
    <w:rsid w:val="007F4F0E"/>
    <w:rsid w:val="007F5A10"/>
    <w:rsid w:val="007F7BCD"/>
    <w:rsid w:val="008006B8"/>
    <w:rsid w:val="0080355D"/>
    <w:rsid w:val="00805630"/>
    <w:rsid w:val="008058D5"/>
    <w:rsid w:val="00806DEA"/>
    <w:rsid w:val="00807854"/>
    <w:rsid w:val="008103A9"/>
    <w:rsid w:val="00811395"/>
    <w:rsid w:val="00814772"/>
    <w:rsid w:val="008149D8"/>
    <w:rsid w:val="008153D2"/>
    <w:rsid w:val="00815C82"/>
    <w:rsid w:val="00817EDA"/>
    <w:rsid w:val="008222F9"/>
    <w:rsid w:val="00822CB5"/>
    <w:rsid w:val="00825C5C"/>
    <w:rsid w:val="008262DA"/>
    <w:rsid w:val="00826444"/>
    <w:rsid w:val="00826639"/>
    <w:rsid w:val="00830365"/>
    <w:rsid w:val="00830B59"/>
    <w:rsid w:val="00831DB6"/>
    <w:rsid w:val="008322E9"/>
    <w:rsid w:val="00835969"/>
    <w:rsid w:val="00837462"/>
    <w:rsid w:val="0084252B"/>
    <w:rsid w:val="00842E1B"/>
    <w:rsid w:val="0084346C"/>
    <w:rsid w:val="00843490"/>
    <w:rsid w:val="00843935"/>
    <w:rsid w:val="00843980"/>
    <w:rsid w:val="00843C3D"/>
    <w:rsid w:val="00845AA6"/>
    <w:rsid w:val="00847C67"/>
    <w:rsid w:val="008536D3"/>
    <w:rsid w:val="008610B0"/>
    <w:rsid w:val="00861501"/>
    <w:rsid w:val="008662A8"/>
    <w:rsid w:val="00867AE3"/>
    <w:rsid w:val="00870FA4"/>
    <w:rsid w:val="00874759"/>
    <w:rsid w:val="00877923"/>
    <w:rsid w:val="00880B40"/>
    <w:rsid w:val="00881950"/>
    <w:rsid w:val="0088249E"/>
    <w:rsid w:val="00882C9D"/>
    <w:rsid w:val="00882FBB"/>
    <w:rsid w:val="00883BA1"/>
    <w:rsid w:val="00885A40"/>
    <w:rsid w:val="00885AC6"/>
    <w:rsid w:val="00885DCC"/>
    <w:rsid w:val="00886F26"/>
    <w:rsid w:val="00890F1D"/>
    <w:rsid w:val="00894059"/>
    <w:rsid w:val="00897BB0"/>
    <w:rsid w:val="008A09FB"/>
    <w:rsid w:val="008A0BD5"/>
    <w:rsid w:val="008A34A4"/>
    <w:rsid w:val="008A52CC"/>
    <w:rsid w:val="008A6617"/>
    <w:rsid w:val="008A67D7"/>
    <w:rsid w:val="008A757E"/>
    <w:rsid w:val="008B06E8"/>
    <w:rsid w:val="008B08D9"/>
    <w:rsid w:val="008B0D87"/>
    <w:rsid w:val="008B291B"/>
    <w:rsid w:val="008B4724"/>
    <w:rsid w:val="008B475C"/>
    <w:rsid w:val="008B58DC"/>
    <w:rsid w:val="008C1BA7"/>
    <w:rsid w:val="008C395F"/>
    <w:rsid w:val="008C3AA8"/>
    <w:rsid w:val="008C3EAE"/>
    <w:rsid w:val="008C545D"/>
    <w:rsid w:val="008C59BF"/>
    <w:rsid w:val="008C6186"/>
    <w:rsid w:val="008C6925"/>
    <w:rsid w:val="008C69DB"/>
    <w:rsid w:val="008C73AC"/>
    <w:rsid w:val="008D10D9"/>
    <w:rsid w:val="008D22F5"/>
    <w:rsid w:val="008D2C0E"/>
    <w:rsid w:val="008D3BFD"/>
    <w:rsid w:val="008D509C"/>
    <w:rsid w:val="008D527A"/>
    <w:rsid w:val="008D5413"/>
    <w:rsid w:val="008D6945"/>
    <w:rsid w:val="008E1028"/>
    <w:rsid w:val="008E11F7"/>
    <w:rsid w:val="008E1EE9"/>
    <w:rsid w:val="008E4642"/>
    <w:rsid w:val="008F081D"/>
    <w:rsid w:val="008F1C10"/>
    <w:rsid w:val="008F1C9A"/>
    <w:rsid w:val="008F33B1"/>
    <w:rsid w:val="008F34F5"/>
    <w:rsid w:val="008F4083"/>
    <w:rsid w:val="008F5E77"/>
    <w:rsid w:val="0090100E"/>
    <w:rsid w:val="00901A32"/>
    <w:rsid w:val="00902189"/>
    <w:rsid w:val="00903328"/>
    <w:rsid w:val="00910BE7"/>
    <w:rsid w:val="00910F09"/>
    <w:rsid w:val="00914585"/>
    <w:rsid w:val="00920FB1"/>
    <w:rsid w:val="00922586"/>
    <w:rsid w:val="0092308D"/>
    <w:rsid w:val="00925291"/>
    <w:rsid w:val="00925825"/>
    <w:rsid w:val="009405AE"/>
    <w:rsid w:val="00944591"/>
    <w:rsid w:val="00945236"/>
    <w:rsid w:val="00945EC8"/>
    <w:rsid w:val="009462D4"/>
    <w:rsid w:val="009471AE"/>
    <w:rsid w:val="00947E72"/>
    <w:rsid w:val="009503F6"/>
    <w:rsid w:val="00955F67"/>
    <w:rsid w:val="0095688A"/>
    <w:rsid w:val="009613D4"/>
    <w:rsid w:val="00961624"/>
    <w:rsid w:val="009619E5"/>
    <w:rsid w:val="00964913"/>
    <w:rsid w:val="00967ACC"/>
    <w:rsid w:val="00970194"/>
    <w:rsid w:val="00970E99"/>
    <w:rsid w:val="00971FD8"/>
    <w:rsid w:val="00974A1F"/>
    <w:rsid w:val="00975152"/>
    <w:rsid w:val="009751CE"/>
    <w:rsid w:val="00976661"/>
    <w:rsid w:val="00976BCA"/>
    <w:rsid w:val="00981C7E"/>
    <w:rsid w:val="009829C1"/>
    <w:rsid w:val="00983192"/>
    <w:rsid w:val="00983989"/>
    <w:rsid w:val="00990E09"/>
    <w:rsid w:val="00991206"/>
    <w:rsid w:val="00991970"/>
    <w:rsid w:val="00992CE6"/>
    <w:rsid w:val="00993016"/>
    <w:rsid w:val="009942AE"/>
    <w:rsid w:val="009A257E"/>
    <w:rsid w:val="009A2EAB"/>
    <w:rsid w:val="009A4257"/>
    <w:rsid w:val="009A5233"/>
    <w:rsid w:val="009A7BBF"/>
    <w:rsid w:val="009B1269"/>
    <w:rsid w:val="009B2CA4"/>
    <w:rsid w:val="009B30AB"/>
    <w:rsid w:val="009B5626"/>
    <w:rsid w:val="009B5D0A"/>
    <w:rsid w:val="009C29B3"/>
    <w:rsid w:val="009C5780"/>
    <w:rsid w:val="009C6903"/>
    <w:rsid w:val="009C6A32"/>
    <w:rsid w:val="009C7F17"/>
    <w:rsid w:val="009D1862"/>
    <w:rsid w:val="009D3ADE"/>
    <w:rsid w:val="009D53EB"/>
    <w:rsid w:val="009D72CC"/>
    <w:rsid w:val="009D7804"/>
    <w:rsid w:val="009E167F"/>
    <w:rsid w:val="009E2847"/>
    <w:rsid w:val="009E2B2D"/>
    <w:rsid w:val="009E37D7"/>
    <w:rsid w:val="009E63F9"/>
    <w:rsid w:val="009E684B"/>
    <w:rsid w:val="009F14BD"/>
    <w:rsid w:val="009F4A22"/>
    <w:rsid w:val="009F4E00"/>
    <w:rsid w:val="009F593F"/>
    <w:rsid w:val="00A002A8"/>
    <w:rsid w:val="00A00DDA"/>
    <w:rsid w:val="00A0200A"/>
    <w:rsid w:val="00A02154"/>
    <w:rsid w:val="00A024CE"/>
    <w:rsid w:val="00A02979"/>
    <w:rsid w:val="00A0564A"/>
    <w:rsid w:val="00A057CF"/>
    <w:rsid w:val="00A05CA1"/>
    <w:rsid w:val="00A06D75"/>
    <w:rsid w:val="00A12E66"/>
    <w:rsid w:val="00A13167"/>
    <w:rsid w:val="00A170AA"/>
    <w:rsid w:val="00A20DCF"/>
    <w:rsid w:val="00A22641"/>
    <w:rsid w:val="00A23108"/>
    <w:rsid w:val="00A24DD4"/>
    <w:rsid w:val="00A26F23"/>
    <w:rsid w:val="00A27445"/>
    <w:rsid w:val="00A308EF"/>
    <w:rsid w:val="00A32176"/>
    <w:rsid w:val="00A32627"/>
    <w:rsid w:val="00A34194"/>
    <w:rsid w:val="00A34BF7"/>
    <w:rsid w:val="00A43A64"/>
    <w:rsid w:val="00A445E5"/>
    <w:rsid w:val="00A458A3"/>
    <w:rsid w:val="00A472C0"/>
    <w:rsid w:val="00A477B5"/>
    <w:rsid w:val="00A47DA7"/>
    <w:rsid w:val="00A51F33"/>
    <w:rsid w:val="00A557FE"/>
    <w:rsid w:val="00A560BD"/>
    <w:rsid w:val="00A5643E"/>
    <w:rsid w:val="00A56D41"/>
    <w:rsid w:val="00A57168"/>
    <w:rsid w:val="00A61006"/>
    <w:rsid w:val="00A6429F"/>
    <w:rsid w:val="00A6430D"/>
    <w:rsid w:val="00A64EBA"/>
    <w:rsid w:val="00A66D74"/>
    <w:rsid w:val="00A67354"/>
    <w:rsid w:val="00A67816"/>
    <w:rsid w:val="00A7079D"/>
    <w:rsid w:val="00A7307E"/>
    <w:rsid w:val="00A73545"/>
    <w:rsid w:val="00A73E84"/>
    <w:rsid w:val="00A7489E"/>
    <w:rsid w:val="00A80E54"/>
    <w:rsid w:val="00A83A04"/>
    <w:rsid w:val="00A84E3E"/>
    <w:rsid w:val="00A857B1"/>
    <w:rsid w:val="00A863D9"/>
    <w:rsid w:val="00A92460"/>
    <w:rsid w:val="00A9348E"/>
    <w:rsid w:val="00A93EE4"/>
    <w:rsid w:val="00A95AD1"/>
    <w:rsid w:val="00A95BC8"/>
    <w:rsid w:val="00AA3C82"/>
    <w:rsid w:val="00AA3F8C"/>
    <w:rsid w:val="00AA6558"/>
    <w:rsid w:val="00AA70C5"/>
    <w:rsid w:val="00AB1EE2"/>
    <w:rsid w:val="00AC2C85"/>
    <w:rsid w:val="00AC45D4"/>
    <w:rsid w:val="00AC71AF"/>
    <w:rsid w:val="00AC72E0"/>
    <w:rsid w:val="00AC739B"/>
    <w:rsid w:val="00AD1132"/>
    <w:rsid w:val="00AD1B16"/>
    <w:rsid w:val="00AD38DD"/>
    <w:rsid w:val="00AD3D43"/>
    <w:rsid w:val="00AD4187"/>
    <w:rsid w:val="00AD49AA"/>
    <w:rsid w:val="00AD4AA3"/>
    <w:rsid w:val="00AD57A0"/>
    <w:rsid w:val="00AD5BF4"/>
    <w:rsid w:val="00AE116A"/>
    <w:rsid w:val="00AE2816"/>
    <w:rsid w:val="00AE2ADD"/>
    <w:rsid w:val="00AE625B"/>
    <w:rsid w:val="00AF0C82"/>
    <w:rsid w:val="00AF0D3F"/>
    <w:rsid w:val="00AF1841"/>
    <w:rsid w:val="00AF28A5"/>
    <w:rsid w:val="00AF2C26"/>
    <w:rsid w:val="00AF3A92"/>
    <w:rsid w:val="00AF3CFE"/>
    <w:rsid w:val="00AF4F04"/>
    <w:rsid w:val="00B003EC"/>
    <w:rsid w:val="00B019E9"/>
    <w:rsid w:val="00B02A68"/>
    <w:rsid w:val="00B03B20"/>
    <w:rsid w:val="00B05623"/>
    <w:rsid w:val="00B057FD"/>
    <w:rsid w:val="00B07BAD"/>
    <w:rsid w:val="00B07BB2"/>
    <w:rsid w:val="00B10336"/>
    <w:rsid w:val="00B148B0"/>
    <w:rsid w:val="00B15F68"/>
    <w:rsid w:val="00B164CE"/>
    <w:rsid w:val="00B2275A"/>
    <w:rsid w:val="00B26F95"/>
    <w:rsid w:val="00B27E34"/>
    <w:rsid w:val="00B30030"/>
    <w:rsid w:val="00B31C97"/>
    <w:rsid w:val="00B3296A"/>
    <w:rsid w:val="00B336AD"/>
    <w:rsid w:val="00B341F0"/>
    <w:rsid w:val="00B348FE"/>
    <w:rsid w:val="00B34DBD"/>
    <w:rsid w:val="00B358EE"/>
    <w:rsid w:val="00B37F27"/>
    <w:rsid w:val="00B404B7"/>
    <w:rsid w:val="00B43398"/>
    <w:rsid w:val="00B446AC"/>
    <w:rsid w:val="00B44E7C"/>
    <w:rsid w:val="00B450DD"/>
    <w:rsid w:val="00B4527B"/>
    <w:rsid w:val="00B46557"/>
    <w:rsid w:val="00B5417D"/>
    <w:rsid w:val="00B54C00"/>
    <w:rsid w:val="00B56258"/>
    <w:rsid w:val="00B618B0"/>
    <w:rsid w:val="00B632A8"/>
    <w:rsid w:val="00B64D48"/>
    <w:rsid w:val="00B67452"/>
    <w:rsid w:val="00B67750"/>
    <w:rsid w:val="00B700AE"/>
    <w:rsid w:val="00B71FDF"/>
    <w:rsid w:val="00B747B0"/>
    <w:rsid w:val="00B75D04"/>
    <w:rsid w:val="00B76206"/>
    <w:rsid w:val="00B76A56"/>
    <w:rsid w:val="00B815E5"/>
    <w:rsid w:val="00B83E6D"/>
    <w:rsid w:val="00B84CD9"/>
    <w:rsid w:val="00B86B1E"/>
    <w:rsid w:val="00B86BF6"/>
    <w:rsid w:val="00B86F0B"/>
    <w:rsid w:val="00B9011E"/>
    <w:rsid w:val="00B91F9D"/>
    <w:rsid w:val="00B92C9C"/>
    <w:rsid w:val="00B969DE"/>
    <w:rsid w:val="00BA38B3"/>
    <w:rsid w:val="00BA48B6"/>
    <w:rsid w:val="00BA697D"/>
    <w:rsid w:val="00BA7901"/>
    <w:rsid w:val="00BB2958"/>
    <w:rsid w:val="00BB33D6"/>
    <w:rsid w:val="00BB3556"/>
    <w:rsid w:val="00BB37D4"/>
    <w:rsid w:val="00BB3E91"/>
    <w:rsid w:val="00BB5708"/>
    <w:rsid w:val="00BB7162"/>
    <w:rsid w:val="00BC017A"/>
    <w:rsid w:val="00BC083D"/>
    <w:rsid w:val="00BC6BD3"/>
    <w:rsid w:val="00BD007D"/>
    <w:rsid w:val="00BD25EE"/>
    <w:rsid w:val="00BD3730"/>
    <w:rsid w:val="00BD646B"/>
    <w:rsid w:val="00BD7AC7"/>
    <w:rsid w:val="00BE173A"/>
    <w:rsid w:val="00BE5133"/>
    <w:rsid w:val="00BE6B4D"/>
    <w:rsid w:val="00BE6D1A"/>
    <w:rsid w:val="00BE75E3"/>
    <w:rsid w:val="00BF1C82"/>
    <w:rsid w:val="00BF2D24"/>
    <w:rsid w:val="00BF31EB"/>
    <w:rsid w:val="00BF57E1"/>
    <w:rsid w:val="00BF5D86"/>
    <w:rsid w:val="00C0263A"/>
    <w:rsid w:val="00C04927"/>
    <w:rsid w:val="00C064D2"/>
    <w:rsid w:val="00C06678"/>
    <w:rsid w:val="00C06852"/>
    <w:rsid w:val="00C10360"/>
    <w:rsid w:val="00C10446"/>
    <w:rsid w:val="00C1075B"/>
    <w:rsid w:val="00C1181B"/>
    <w:rsid w:val="00C13DF7"/>
    <w:rsid w:val="00C16DD4"/>
    <w:rsid w:val="00C21540"/>
    <w:rsid w:val="00C26E8D"/>
    <w:rsid w:val="00C276CA"/>
    <w:rsid w:val="00C3092A"/>
    <w:rsid w:val="00C312D7"/>
    <w:rsid w:val="00C33EFB"/>
    <w:rsid w:val="00C34E54"/>
    <w:rsid w:val="00C352D5"/>
    <w:rsid w:val="00C36AC0"/>
    <w:rsid w:val="00C36BEF"/>
    <w:rsid w:val="00C403B9"/>
    <w:rsid w:val="00C4170E"/>
    <w:rsid w:val="00C41BF3"/>
    <w:rsid w:val="00C41F8F"/>
    <w:rsid w:val="00C45DEA"/>
    <w:rsid w:val="00C47065"/>
    <w:rsid w:val="00C50B89"/>
    <w:rsid w:val="00C5169E"/>
    <w:rsid w:val="00C522E1"/>
    <w:rsid w:val="00C533E4"/>
    <w:rsid w:val="00C54997"/>
    <w:rsid w:val="00C54D17"/>
    <w:rsid w:val="00C5740B"/>
    <w:rsid w:val="00C57E15"/>
    <w:rsid w:val="00C620A3"/>
    <w:rsid w:val="00C631BD"/>
    <w:rsid w:val="00C63359"/>
    <w:rsid w:val="00C64A5E"/>
    <w:rsid w:val="00C6697F"/>
    <w:rsid w:val="00C712B0"/>
    <w:rsid w:val="00C71410"/>
    <w:rsid w:val="00C7146F"/>
    <w:rsid w:val="00C715AA"/>
    <w:rsid w:val="00C725F9"/>
    <w:rsid w:val="00C737D7"/>
    <w:rsid w:val="00C73A20"/>
    <w:rsid w:val="00C73ADA"/>
    <w:rsid w:val="00C74605"/>
    <w:rsid w:val="00C752FE"/>
    <w:rsid w:val="00C7674B"/>
    <w:rsid w:val="00C779B3"/>
    <w:rsid w:val="00C80796"/>
    <w:rsid w:val="00C80A2A"/>
    <w:rsid w:val="00C81AB0"/>
    <w:rsid w:val="00C81F41"/>
    <w:rsid w:val="00C83250"/>
    <w:rsid w:val="00C83327"/>
    <w:rsid w:val="00C840F0"/>
    <w:rsid w:val="00C86574"/>
    <w:rsid w:val="00C8759D"/>
    <w:rsid w:val="00C907E4"/>
    <w:rsid w:val="00C9177C"/>
    <w:rsid w:val="00C92546"/>
    <w:rsid w:val="00C95B8C"/>
    <w:rsid w:val="00C96E4D"/>
    <w:rsid w:val="00CA053C"/>
    <w:rsid w:val="00CA11BA"/>
    <w:rsid w:val="00CA62EA"/>
    <w:rsid w:val="00CA6585"/>
    <w:rsid w:val="00CB05B1"/>
    <w:rsid w:val="00CB0F56"/>
    <w:rsid w:val="00CB5015"/>
    <w:rsid w:val="00CB5D5C"/>
    <w:rsid w:val="00CC1783"/>
    <w:rsid w:val="00CC25AE"/>
    <w:rsid w:val="00CD3E44"/>
    <w:rsid w:val="00CE11E8"/>
    <w:rsid w:val="00CE2FC5"/>
    <w:rsid w:val="00CE3336"/>
    <w:rsid w:val="00CE5752"/>
    <w:rsid w:val="00CE7DD1"/>
    <w:rsid w:val="00CF0202"/>
    <w:rsid w:val="00CF050D"/>
    <w:rsid w:val="00CF06A1"/>
    <w:rsid w:val="00CF4BCC"/>
    <w:rsid w:val="00CF5A19"/>
    <w:rsid w:val="00CF5D2D"/>
    <w:rsid w:val="00CF60F4"/>
    <w:rsid w:val="00CF6501"/>
    <w:rsid w:val="00CF683E"/>
    <w:rsid w:val="00CF7151"/>
    <w:rsid w:val="00D01982"/>
    <w:rsid w:val="00D029F4"/>
    <w:rsid w:val="00D0481C"/>
    <w:rsid w:val="00D04E88"/>
    <w:rsid w:val="00D074C6"/>
    <w:rsid w:val="00D07B83"/>
    <w:rsid w:val="00D107AA"/>
    <w:rsid w:val="00D1092D"/>
    <w:rsid w:val="00D11E16"/>
    <w:rsid w:val="00D11ED3"/>
    <w:rsid w:val="00D12C9E"/>
    <w:rsid w:val="00D12F82"/>
    <w:rsid w:val="00D135E8"/>
    <w:rsid w:val="00D14FFC"/>
    <w:rsid w:val="00D16D8B"/>
    <w:rsid w:val="00D17E9C"/>
    <w:rsid w:val="00D2168D"/>
    <w:rsid w:val="00D366DC"/>
    <w:rsid w:val="00D36F5D"/>
    <w:rsid w:val="00D40196"/>
    <w:rsid w:val="00D46D0B"/>
    <w:rsid w:val="00D51827"/>
    <w:rsid w:val="00D526B6"/>
    <w:rsid w:val="00D549FF"/>
    <w:rsid w:val="00D6087D"/>
    <w:rsid w:val="00D61664"/>
    <w:rsid w:val="00D61C71"/>
    <w:rsid w:val="00D62291"/>
    <w:rsid w:val="00D624F6"/>
    <w:rsid w:val="00D64A4B"/>
    <w:rsid w:val="00D6544C"/>
    <w:rsid w:val="00D65855"/>
    <w:rsid w:val="00D65ABC"/>
    <w:rsid w:val="00D66750"/>
    <w:rsid w:val="00D67097"/>
    <w:rsid w:val="00D677E1"/>
    <w:rsid w:val="00D72CA7"/>
    <w:rsid w:val="00D72D9A"/>
    <w:rsid w:val="00D77AED"/>
    <w:rsid w:val="00D77D9C"/>
    <w:rsid w:val="00D80268"/>
    <w:rsid w:val="00D80609"/>
    <w:rsid w:val="00D8168B"/>
    <w:rsid w:val="00D844D9"/>
    <w:rsid w:val="00D857A2"/>
    <w:rsid w:val="00D86A8E"/>
    <w:rsid w:val="00D874E0"/>
    <w:rsid w:val="00D91AB9"/>
    <w:rsid w:val="00D9377B"/>
    <w:rsid w:val="00D9784E"/>
    <w:rsid w:val="00DA1C0E"/>
    <w:rsid w:val="00DA2DAC"/>
    <w:rsid w:val="00DA3280"/>
    <w:rsid w:val="00DA3E57"/>
    <w:rsid w:val="00DA3EBA"/>
    <w:rsid w:val="00DA59F0"/>
    <w:rsid w:val="00DA5B22"/>
    <w:rsid w:val="00DA70F7"/>
    <w:rsid w:val="00DA7301"/>
    <w:rsid w:val="00DA7BFF"/>
    <w:rsid w:val="00DB1A62"/>
    <w:rsid w:val="00DB1C96"/>
    <w:rsid w:val="00DB47C3"/>
    <w:rsid w:val="00DB5224"/>
    <w:rsid w:val="00DB5ED3"/>
    <w:rsid w:val="00DB73E8"/>
    <w:rsid w:val="00DC1E0A"/>
    <w:rsid w:val="00DC24DD"/>
    <w:rsid w:val="00DC3214"/>
    <w:rsid w:val="00DC336F"/>
    <w:rsid w:val="00DC4CB2"/>
    <w:rsid w:val="00DC6354"/>
    <w:rsid w:val="00DC6DC9"/>
    <w:rsid w:val="00DD1888"/>
    <w:rsid w:val="00DD1C1D"/>
    <w:rsid w:val="00DD2100"/>
    <w:rsid w:val="00DD3181"/>
    <w:rsid w:val="00DE074D"/>
    <w:rsid w:val="00DE20DF"/>
    <w:rsid w:val="00DE2208"/>
    <w:rsid w:val="00DE375E"/>
    <w:rsid w:val="00DE56B3"/>
    <w:rsid w:val="00DE7237"/>
    <w:rsid w:val="00DE769B"/>
    <w:rsid w:val="00DE7909"/>
    <w:rsid w:val="00DF00AA"/>
    <w:rsid w:val="00DF07FF"/>
    <w:rsid w:val="00DF0DDC"/>
    <w:rsid w:val="00DF12EA"/>
    <w:rsid w:val="00DF3301"/>
    <w:rsid w:val="00DF377F"/>
    <w:rsid w:val="00DF5128"/>
    <w:rsid w:val="00DF63D1"/>
    <w:rsid w:val="00E00415"/>
    <w:rsid w:val="00E00858"/>
    <w:rsid w:val="00E02260"/>
    <w:rsid w:val="00E12CCE"/>
    <w:rsid w:val="00E13D27"/>
    <w:rsid w:val="00E1554F"/>
    <w:rsid w:val="00E201B8"/>
    <w:rsid w:val="00E224AB"/>
    <w:rsid w:val="00E24153"/>
    <w:rsid w:val="00E265FF"/>
    <w:rsid w:val="00E310D2"/>
    <w:rsid w:val="00E32E27"/>
    <w:rsid w:val="00E342AD"/>
    <w:rsid w:val="00E344DC"/>
    <w:rsid w:val="00E35FA6"/>
    <w:rsid w:val="00E373AD"/>
    <w:rsid w:val="00E41364"/>
    <w:rsid w:val="00E43F82"/>
    <w:rsid w:val="00E45152"/>
    <w:rsid w:val="00E45EAA"/>
    <w:rsid w:val="00E47FA9"/>
    <w:rsid w:val="00E54EDD"/>
    <w:rsid w:val="00E5519F"/>
    <w:rsid w:val="00E56205"/>
    <w:rsid w:val="00E56712"/>
    <w:rsid w:val="00E57527"/>
    <w:rsid w:val="00E613A9"/>
    <w:rsid w:val="00E6162D"/>
    <w:rsid w:val="00E61B5F"/>
    <w:rsid w:val="00E64E8F"/>
    <w:rsid w:val="00E65F48"/>
    <w:rsid w:val="00E66C7F"/>
    <w:rsid w:val="00E71366"/>
    <w:rsid w:val="00E8018C"/>
    <w:rsid w:val="00E819A3"/>
    <w:rsid w:val="00E82801"/>
    <w:rsid w:val="00E852E9"/>
    <w:rsid w:val="00E854BF"/>
    <w:rsid w:val="00E865BC"/>
    <w:rsid w:val="00E867FF"/>
    <w:rsid w:val="00E86D3E"/>
    <w:rsid w:val="00E97406"/>
    <w:rsid w:val="00E9769D"/>
    <w:rsid w:val="00EA1EEB"/>
    <w:rsid w:val="00EA31F2"/>
    <w:rsid w:val="00EA652C"/>
    <w:rsid w:val="00EA7066"/>
    <w:rsid w:val="00EA7080"/>
    <w:rsid w:val="00EB0802"/>
    <w:rsid w:val="00EB0B2B"/>
    <w:rsid w:val="00EB207E"/>
    <w:rsid w:val="00EB2A36"/>
    <w:rsid w:val="00EB5015"/>
    <w:rsid w:val="00EB5092"/>
    <w:rsid w:val="00EB6175"/>
    <w:rsid w:val="00EB7225"/>
    <w:rsid w:val="00EB7EC4"/>
    <w:rsid w:val="00EC0DD0"/>
    <w:rsid w:val="00EC37AB"/>
    <w:rsid w:val="00EC389A"/>
    <w:rsid w:val="00EC7406"/>
    <w:rsid w:val="00ED19AF"/>
    <w:rsid w:val="00ED1B9E"/>
    <w:rsid w:val="00ED5EB0"/>
    <w:rsid w:val="00ED5F97"/>
    <w:rsid w:val="00ED7E2F"/>
    <w:rsid w:val="00EE0A1A"/>
    <w:rsid w:val="00EE0C69"/>
    <w:rsid w:val="00EE1E76"/>
    <w:rsid w:val="00EE3CFF"/>
    <w:rsid w:val="00EE4127"/>
    <w:rsid w:val="00EF09CB"/>
    <w:rsid w:val="00EF0C15"/>
    <w:rsid w:val="00EF16FC"/>
    <w:rsid w:val="00EF437D"/>
    <w:rsid w:val="00F004FB"/>
    <w:rsid w:val="00F015B8"/>
    <w:rsid w:val="00F0161B"/>
    <w:rsid w:val="00F017B0"/>
    <w:rsid w:val="00F03573"/>
    <w:rsid w:val="00F03627"/>
    <w:rsid w:val="00F04FE2"/>
    <w:rsid w:val="00F06F3F"/>
    <w:rsid w:val="00F071F9"/>
    <w:rsid w:val="00F0776C"/>
    <w:rsid w:val="00F07EE6"/>
    <w:rsid w:val="00F103FB"/>
    <w:rsid w:val="00F1129A"/>
    <w:rsid w:val="00F12C61"/>
    <w:rsid w:val="00F20FED"/>
    <w:rsid w:val="00F210D8"/>
    <w:rsid w:val="00F22644"/>
    <w:rsid w:val="00F22CA9"/>
    <w:rsid w:val="00F2542E"/>
    <w:rsid w:val="00F27FB9"/>
    <w:rsid w:val="00F30775"/>
    <w:rsid w:val="00F33F06"/>
    <w:rsid w:val="00F360C2"/>
    <w:rsid w:val="00F41715"/>
    <w:rsid w:val="00F44BB4"/>
    <w:rsid w:val="00F51A34"/>
    <w:rsid w:val="00F53B31"/>
    <w:rsid w:val="00F54552"/>
    <w:rsid w:val="00F54618"/>
    <w:rsid w:val="00F54F6F"/>
    <w:rsid w:val="00F55CEE"/>
    <w:rsid w:val="00F60D6D"/>
    <w:rsid w:val="00F62446"/>
    <w:rsid w:val="00F641FF"/>
    <w:rsid w:val="00F65C57"/>
    <w:rsid w:val="00F67E25"/>
    <w:rsid w:val="00F71CD2"/>
    <w:rsid w:val="00F7238E"/>
    <w:rsid w:val="00F73359"/>
    <w:rsid w:val="00F73BBD"/>
    <w:rsid w:val="00F73EFA"/>
    <w:rsid w:val="00F76D1F"/>
    <w:rsid w:val="00F7721C"/>
    <w:rsid w:val="00F77D03"/>
    <w:rsid w:val="00F804AF"/>
    <w:rsid w:val="00F80A4C"/>
    <w:rsid w:val="00F81318"/>
    <w:rsid w:val="00F81A12"/>
    <w:rsid w:val="00F85507"/>
    <w:rsid w:val="00F9059C"/>
    <w:rsid w:val="00F92D22"/>
    <w:rsid w:val="00F944F2"/>
    <w:rsid w:val="00F95A83"/>
    <w:rsid w:val="00F960D6"/>
    <w:rsid w:val="00F96CE9"/>
    <w:rsid w:val="00FA07D7"/>
    <w:rsid w:val="00FB073F"/>
    <w:rsid w:val="00FB10D6"/>
    <w:rsid w:val="00FB1E07"/>
    <w:rsid w:val="00FB2480"/>
    <w:rsid w:val="00FB49BD"/>
    <w:rsid w:val="00FC0182"/>
    <w:rsid w:val="00FC1686"/>
    <w:rsid w:val="00FC2CA0"/>
    <w:rsid w:val="00FC489A"/>
    <w:rsid w:val="00FC591A"/>
    <w:rsid w:val="00FC7E1E"/>
    <w:rsid w:val="00FD106B"/>
    <w:rsid w:val="00FD2AB2"/>
    <w:rsid w:val="00FD2D55"/>
    <w:rsid w:val="00FD3DBC"/>
    <w:rsid w:val="00FD437B"/>
    <w:rsid w:val="00FE0171"/>
    <w:rsid w:val="00FE07A4"/>
    <w:rsid w:val="00FE07CD"/>
    <w:rsid w:val="00FE136E"/>
    <w:rsid w:val="00FE1555"/>
    <w:rsid w:val="00FE17A1"/>
    <w:rsid w:val="00FF069F"/>
    <w:rsid w:val="00FF0D93"/>
    <w:rsid w:val="00FF1771"/>
    <w:rsid w:val="00FF1DA3"/>
    <w:rsid w:val="00FF2641"/>
    <w:rsid w:val="00FF44DC"/>
    <w:rsid w:val="00FF69F7"/>
    <w:rsid w:val="00FF6A12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3B39EFAE"/>
  <w15:chartTrackingRefBased/>
  <w15:docId w15:val="{9CE5208A-46EA-4468-96FE-B45F6CF0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1B"/>
    <w:pPr>
      <w:spacing w:after="0" w:line="240" w:lineRule="auto"/>
    </w:pPr>
    <w:rPr>
      <w:rFonts w:ascii="Calibri" w:hAnsi="Calibri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010896"/>
    <w:pPr>
      <w:numPr>
        <w:numId w:val="1"/>
      </w:numPr>
      <w:spacing w:before="240"/>
      <w:ind w:left="576" w:hanging="576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6925"/>
    <w:pPr>
      <w:numPr>
        <w:ilvl w:val="1"/>
        <w:numId w:val="1"/>
      </w:numPr>
      <w:spacing w:after="60"/>
      <w:ind w:left="1152"/>
      <w:outlineLvl w:val="1"/>
    </w:pPr>
    <w:rPr>
      <w:rFonts w:asciiTheme="majorHAnsi" w:eastAsiaTheme="majorEastAsia" w:hAnsiTheme="majorHAnsi" w:cstheme="majorBidi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C6925"/>
    <w:pPr>
      <w:numPr>
        <w:ilvl w:val="2"/>
        <w:numId w:val="1"/>
      </w:numPr>
      <w:spacing w:after="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rsid w:val="003F6BD6"/>
    <w:pPr>
      <w:numPr>
        <w:ilvl w:val="3"/>
        <w:numId w:val="1"/>
      </w:numPr>
      <w:spacing w:before="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unhideWhenUsed/>
    <w:rsid w:val="003F6BD6"/>
    <w:pPr>
      <w:numPr>
        <w:ilvl w:val="4"/>
        <w:numId w:val="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unhideWhenUsed/>
    <w:rsid w:val="003F6BD6"/>
    <w:pPr>
      <w:numPr>
        <w:ilvl w:val="5"/>
        <w:numId w:val="1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74B8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334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334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0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01"/>
  </w:style>
  <w:style w:type="paragraph" w:styleId="Footer">
    <w:name w:val="footer"/>
    <w:basedOn w:val="Normal"/>
    <w:link w:val="FooterChar"/>
    <w:uiPriority w:val="99"/>
    <w:unhideWhenUsed/>
    <w:qFormat/>
    <w:rsid w:val="00A557FE"/>
    <w:pPr>
      <w:tabs>
        <w:tab w:val="center" w:pos="4680"/>
        <w:tab w:val="right" w:pos="9360"/>
      </w:tabs>
    </w:pPr>
    <w:rPr>
      <w:rFonts w:asciiTheme="minorHAnsi" w:hAnsiTheme="minorHAnsi" w:cstheme="minorHAns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557FE"/>
    <w:rPr>
      <w:rFonts w:cstheme="minorHAnsi"/>
      <w:sz w:val="18"/>
      <w:szCs w:val="18"/>
    </w:rPr>
  </w:style>
  <w:style w:type="paragraph" w:styleId="PlainText">
    <w:name w:val="Plain Text"/>
    <w:basedOn w:val="Normal"/>
    <w:link w:val="PlainTextChar"/>
    <w:rsid w:val="003C0F01"/>
    <w:rPr>
      <w:rFonts w:eastAsia="Times New Roman" w:cs="Calibri"/>
    </w:rPr>
  </w:style>
  <w:style w:type="character" w:customStyle="1" w:styleId="PlainTextChar">
    <w:name w:val="Plain Text Char"/>
    <w:basedOn w:val="DefaultParagraphFont"/>
    <w:link w:val="PlainText"/>
    <w:rsid w:val="003C0F01"/>
    <w:rPr>
      <w:rFonts w:ascii="Calibri" w:eastAsia="Times New Roman" w:hAnsi="Calibri" w:cs="Calibri"/>
      <w:szCs w:val="20"/>
    </w:rPr>
  </w:style>
  <w:style w:type="table" w:styleId="TableGrid">
    <w:name w:val="Table Grid"/>
    <w:basedOn w:val="TableNormal"/>
    <w:uiPriority w:val="59"/>
    <w:rsid w:val="004719AA"/>
    <w:pPr>
      <w:spacing w:after="0" w:line="240" w:lineRule="auto"/>
    </w:pPr>
    <w:rPr>
      <w:rFonts w:cs="Times New Roman"/>
      <w:szCs w:val="20"/>
    </w:rPr>
    <w:tblPr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</w:tblPr>
    <w:tcPr>
      <w:shd w:val="clear" w:color="auto" w:fill="auto"/>
      <w:tcMar>
        <w:top w:w="29" w:type="dxa"/>
        <w:bottom w:w="29" w:type="dxa"/>
      </w:tcMar>
    </w:tcPr>
    <w:tblStylePr w:type="firstRow">
      <w:tblPr/>
      <w:tcPr>
        <w:tc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V w:val="single" w:sz="6" w:space="0" w:color="A6A6A6"/>
        </w:tcBorders>
        <w:shd w:val="solid" w:color="E6E6E6" w:fill="E6E6E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10896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F6BD6"/>
    <w:rPr>
      <w:rFonts w:ascii="Calibri" w:eastAsiaTheme="majorEastAsia" w:hAnsi="Calibri" w:cstheme="majorBidi"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B85"/>
    <w:rPr>
      <w:rFonts w:asciiTheme="majorHAnsi" w:eastAsiaTheme="majorEastAsia" w:hAnsiTheme="majorHAnsi" w:cstheme="majorBidi"/>
      <w:i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34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34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3344"/>
    <w:pPr>
      <w:spacing w:after="200"/>
    </w:pPr>
    <w:rPr>
      <w:i/>
      <w:iCs/>
      <w:color w:val="44748F" w:themeColor="text2"/>
      <w:sz w:val="18"/>
      <w:szCs w:val="18"/>
    </w:rPr>
  </w:style>
  <w:style w:type="paragraph" w:styleId="ListParagraph">
    <w:name w:val="List Paragraph"/>
    <w:basedOn w:val="Normal"/>
    <w:uiPriority w:val="34"/>
    <w:rsid w:val="00EB207E"/>
    <w:pPr>
      <w:spacing w:before="60"/>
      <w:ind w:left="2160"/>
    </w:pPr>
  </w:style>
  <w:style w:type="paragraph" w:styleId="TOCHeading">
    <w:name w:val="TOC Heading"/>
    <w:basedOn w:val="Normal"/>
    <w:next w:val="Normal"/>
    <w:uiPriority w:val="39"/>
    <w:unhideWhenUsed/>
    <w:qFormat/>
    <w:rsid w:val="007333B1"/>
    <w:pPr>
      <w:spacing w:after="240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2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4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480"/>
    <w:rPr>
      <w:b/>
      <w:bCs/>
      <w:sz w:val="20"/>
      <w:szCs w:val="20"/>
    </w:rPr>
  </w:style>
  <w:style w:type="paragraph" w:styleId="TOC1">
    <w:name w:val="toc 1"/>
    <w:basedOn w:val="Normal"/>
    <w:next w:val="Normal"/>
    <w:uiPriority w:val="39"/>
    <w:unhideWhenUsed/>
    <w:rsid w:val="002E2494"/>
    <w:pPr>
      <w:spacing w:after="120"/>
    </w:pPr>
  </w:style>
  <w:style w:type="paragraph" w:styleId="TOC2">
    <w:name w:val="toc 2"/>
    <w:basedOn w:val="Normal"/>
    <w:next w:val="Normal"/>
    <w:uiPriority w:val="39"/>
    <w:unhideWhenUsed/>
    <w:rsid w:val="00A67816"/>
    <w:pPr>
      <w:spacing w:after="120"/>
      <w:ind w:left="216"/>
    </w:pPr>
  </w:style>
  <w:style w:type="character" w:styleId="Hyperlink">
    <w:name w:val="Hyperlink"/>
    <w:basedOn w:val="DefaultParagraphFont"/>
    <w:uiPriority w:val="99"/>
    <w:unhideWhenUsed/>
    <w:rsid w:val="00534D7A"/>
    <w:rPr>
      <w:color w:val="97480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A09FB"/>
    <w:pPr>
      <w:spacing w:after="100"/>
      <w:ind w:left="440"/>
    </w:pPr>
  </w:style>
  <w:style w:type="paragraph" w:styleId="Title">
    <w:name w:val="Title"/>
    <w:aliases w:val="TitleBUPgm"/>
    <w:basedOn w:val="Normal"/>
    <w:next w:val="Normal"/>
    <w:link w:val="TitleChar"/>
    <w:uiPriority w:val="10"/>
    <w:qFormat/>
    <w:rsid w:val="00861501"/>
    <w:pPr>
      <w:spacing w:after="240"/>
      <w:jc w:val="center"/>
    </w:pPr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TitleChar">
    <w:name w:val="Title Char"/>
    <w:aliases w:val="TitleBUPgm Char"/>
    <w:basedOn w:val="DefaultParagraphFont"/>
    <w:link w:val="Title"/>
    <w:uiPriority w:val="10"/>
    <w:rsid w:val="00861501"/>
    <w:rPr>
      <w:rFonts w:asciiTheme="majorHAnsi" w:eastAsiaTheme="majorEastAsia" w:hAnsiTheme="majorHAnsi" w:cstheme="majorBidi"/>
      <w:b/>
      <w:sz w:val="40"/>
      <w:szCs w:val="40"/>
    </w:rPr>
  </w:style>
  <w:style w:type="paragraph" w:customStyle="1" w:styleId="separator">
    <w:name w:val="separator"/>
    <w:basedOn w:val="Normal"/>
    <w:next w:val="PlainText"/>
    <w:link w:val="separatorChar"/>
    <w:rsid w:val="00783BF6"/>
    <w:pPr>
      <w:pBdr>
        <w:top w:val="single" w:sz="6" w:space="1" w:color="A6A6A6"/>
      </w:pBdr>
      <w:spacing w:before="100" w:beforeAutospacing="1"/>
      <w:ind w:left="1699"/>
    </w:pPr>
    <w:rPr>
      <w:rFonts w:eastAsia="Times New Roman" w:cs="Calibri"/>
      <w:sz w:val="22"/>
    </w:rPr>
  </w:style>
  <w:style w:type="paragraph" w:customStyle="1" w:styleId="tabletext">
    <w:name w:val="tabletext"/>
    <w:basedOn w:val="Normal"/>
    <w:rsid w:val="00783BF6"/>
    <w:pPr>
      <w:spacing w:before="30" w:after="30"/>
    </w:pPr>
    <w:rPr>
      <w:rFonts w:cs="Calibri"/>
      <w:sz w:val="22"/>
    </w:rPr>
  </w:style>
  <w:style w:type="paragraph" w:customStyle="1" w:styleId="tabletop">
    <w:name w:val="tabletop"/>
    <w:basedOn w:val="Normal"/>
    <w:rsid w:val="00783BF6"/>
    <w:pPr>
      <w:spacing w:before="30" w:after="30"/>
      <w:jc w:val="center"/>
    </w:pPr>
    <w:rPr>
      <w:rFonts w:eastAsia="Times New Roman" w:cs="Calibri"/>
      <w:b/>
      <w:color w:val="000000"/>
      <w:sz w:val="22"/>
    </w:rPr>
  </w:style>
  <w:style w:type="character" w:customStyle="1" w:styleId="separatorChar">
    <w:name w:val="separator Char"/>
    <w:basedOn w:val="DefaultParagraphFont"/>
    <w:link w:val="separator"/>
    <w:rsid w:val="00783BF6"/>
    <w:rPr>
      <w:rFonts w:ascii="Calibri" w:eastAsia="Times New Roman" w:hAnsi="Calibri" w:cs="Calibri"/>
      <w:szCs w:val="20"/>
    </w:rPr>
  </w:style>
  <w:style w:type="paragraph" w:styleId="ListBullet">
    <w:name w:val="List Bullet"/>
    <w:aliases w:val="BulletHd1"/>
    <w:basedOn w:val="Normal"/>
    <w:uiPriority w:val="99"/>
    <w:unhideWhenUsed/>
    <w:qFormat/>
    <w:rsid w:val="001451E9"/>
    <w:pPr>
      <w:numPr>
        <w:numId w:val="3"/>
      </w:numPr>
      <w:spacing w:after="60"/>
      <w:ind w:left="1008" w:hanging="432"/>
    </w:pPr>
    <w:rPr>
      <w:rFonts w:asciiTheme="minorHAnsi" w:hAnsiTheme="minorHAnsi"/>
    </w:rPr>
  </w:style>
  <w:style w:type="paragraph" w:styleId="NoteHeading">
    <w:name w:val="Note Heading"/>
    <w:aliases w:val="TitlePgmName"/>
    <w:basedOn w:val="Title"/>
    <w:next w:val="Normal"/>
    <w:link w:val="NoteHeadingChar"/>
    <w:uiPriority w:val="99"/>
    <w:unhideWhenUsed/>
    <w:qFormat/>
    <w:rsid w:val="009619E5"/>
    <w:pPr>
      <w:spacing w:after="60"/>
    </w:pPr>
    <w:rPr>
      <w:noProof/>
      <w:sz w:val="28"/>
      <w:szCs w:val="28"/>
    </w:rPr>
  </w:style>
  <w:style w:type="character" w:customStyle="1" w:styleId="NoteHeadingChar">
    <w:name w:val="Note Heading Char"/>
    <w:aliases w:val="TitlePgmName Char"/>
    <w:basedOn w:val="DefaultParagraphFont"/>
    <w:link w:val="NoteHeading"/>
    <w:uiPriority w:val="99"/>
    <w:rsid w:val="009619E5"/>
    <w:rPr>
      <w:rFonts w:asciiTheme="majorHAnsi" w:eastAsiaTheme="majorEastAsia" w:hAnsiTheme="majorHAnsi" w:cstheme="majorBidi"/>
      <w:b/>
      <w:noProof/>
      <w:sz w:val="28"/>
      <w:szCs w:val="28"/>
    </w:rPr>
  </w:style>
  <w:style w:type="paragraph" w:customStyle="1" w:styleId="Helpertext">
    <w:name w:val="Helper_text"/>
    <w:basedOn w:val="Normal"/>
    <w:next w:val="PlainText"/>
    <w:link w:val="HelpertextChar"/>
    <w:rsid w:val="00601723"/>
    <w:rPr>
      <w:rFonts w:eastAsia="Times New Roman" w:cs="Courier New"/>
      <w:sz w:val="22"/>
    </w:rPr>
  </w:style>
  <w:style w:type="character" w:customStyle="1" w:styleId="HelpertextChar">
    <w:name w:val="Helper_text Char"/>
    <w:basedOn w:val="DefaultParagraphFont"/>
    <w:link w:val="Helpertext"/>
    <w:rsid w:val="00601723"/>
    <w:rPr>
      <w:rFonts w:ascii="Calibri" w:eastAsia="Times New Roman" w:hAnsi="Calibri" w:cs="Courier New"/>
      <w:szCs w:val="20"/>
    </w:rPr>
  </w:style>
  <w:style w:type="paragraph" w:customStyle="1" w:styleId="Helpertitle">
    <w:name w:val="Helper_title"/>
    <w:basedOn w:val="Normal"/>
    <w:next w:val="Helpertext"/>
    <w:link w:val="HelpertitleChar"/>
    <w:rsid w:val="00BA697D"/>
    <w:rPr>
      <w:rFonts w:eastAsia="Times New Roman" w:cs="Courier New"/>
      <w:b/>
      <w:i/>
      <w:sz w:val="20"/>
    </w:rPr>
  </w:style>
  <w:style w:type="character" w:customStyle="1" w:styleId="HelpertitleChar">
    <w:name w:val="Helper_title Char"/>
    <w:basedOn w:val="DefaultParagraphFont"/>
    <w:link w:val="Helpertitle"/>
    <w:rsid w:val="00BA697D"/>
    <w:rPr>
      <w:rFonts w:ascii="Calibri" w:eastAsia="Times New Roman" w:hAnsi="Calibri" w:cs="Courier New"/>
      <w:b/>
      <w:i/>
      <w:sz w:val="20"/>
      <w:szCs w:val="20"/>
    </w:rPr>
  </w:style>
  <w:style w:type="paragraph" w:styleId="BodyTextIndent">
    <w:name w:val="Body Text Indent"/>
    <w:aliases w:val="BodyIndHd1"/>
    <w:basedOn w:val="Normal"/>
    <w:next w:val="Normal"/>
    <w:link w:val="BodyTextIndentChar"/>
    <w:uiPriority w:val="99"/>
    <w:unhideWhenUsed/>
    <w:qFormat/>
    <w:rsid w:val="006B3CF8"/>
    <w:pPr>
      <w:spacing w:after="120"/>
      <w:ind w:left="576"/>
    </w:pPr>
    <w:rPr>
      <w:rFonts w:asciiTheme="minorHAnsi" w:hAnsiTheme="minorHAnsi"/>
    </w:rPr>
  </w:style>
  <w:style w:type="character" w:customStyle="1" w:styleId="BodyTextIndentChar">
    <w:name w:val="Body Text Indent Char"/>
    <w:aliases w:val="BodyIndHd1 Char"/>
    <w:basedOn w:val="DefaultParagraphFont"/>
    <w:link w:val="BodyTextIndent"/>
    <w:uiPriority w:val="99"/>
    <w:rsid w:val="006B3CF8"/>
    <w:rPr>
      <w:rFonts w:cs="Times New Roman"/>
      <w:sz w:val="24"/>
      <w:szCs w:val="20"/>
    </w:rPr>
  </w:style>
  <w:style w:type="paragraph" w:styleId="BodyTextIndent2">
    <w:name w:val="Body Text Indent 2"/>
    <w:aliases w:val="BodyIndHd2"/>
    <w:basedOn w:val="Normal"/>
    <w:next w:val="Normal"/>
    <w:link w:val="BodyTextIndent2Char"/>
    <w:uiPriority w:val="99"/>
    <w:unhideWhenUsed/>
    <w:qFormat/>
    <w:rsid w:val="006B3CF8"/>
    <w:pPr>
      <w:spacing w:after="120"/>
      <w:ind w:left="1152"/>
    </w:pPr>
    <w:rPr>
      <w:rFonts w:asciiTheme="minorHAnsi" w:hAnsiTheme="minorHAnsi"/>
    </w:rPr>
  </w:style>
  <w:style w:type="character" w:customStyle="1" w:styleId="BodyTextIndent2Char">
    <w:name w:val="Body Text Indent 2 Char"/>
    <w:aliases w:val="BodyIndHd2 Char"/>
    <w:basedOn w:val="DefaultParagraphFont"/>
    <w:link w:val="BodyTextIndent2"/>
    <w:uiPriority w:val="99"/>
    <w:rsid w:val="006B3CF8"/>
    <w:rPr>
      <w:rFonts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8C69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6925"/>
    <w:rPr>
      <w:rFonts w:ascii="Calibri" w:hAnsi="Calibri" w:cs="Times New Roman"/>
      <w:sz w:val="16"/>
      <w:szCs w:val="16"/>
    </w:rPr>
  </w:style>
  <w:style w:type="paragraph" w:styleId="BodyTextIndent3">
    <w:name w:val="Body Text Indent 3"/>
    <w:aliases w:val="BodyIndHd3"/>
    <w:basedOn w:val="Normal"/>
    <w:link w:val="BodyTextIndent3Char"/>
    <w:uiPriority w:val="99"/>
    <w:unhideWhenUsed/>
    <w:qFormat/>
    <w:rsid w:val="006B3CF8"/>
    <w:pPr>
      <w:spacing w:after="120"/>
      <w:ind w:left="1872"/>
    </w:pPr>
    <w:rPr>
      <w:rFonts w:asciiTheme="minorHAnsi" w:hAnsiTheme="minorHAnsi"/>
      <w:szCs w:val="16"/>
    </w:rPr>
  </w:style>
  <w:style w:type="character" w:customStyle="1" w:styleId="BodyTextIndent3Char">
    <w:name w:val="Body Text Indent 3 Char"/>
    <w:aliases w:val="BodyIndHd3 Char"/>
    <w:basedOn w:val="DefaultParagraphFont"/>
    <w:link w:val="BodyTextIndent3"/>
    <w:uiPriority w:val="99"/>
    <w:rsid w:val="006B3CF8"/>
    <w:rPr>
      <w:rFonts w:cs="Times New Roman"/>
      <w:sz w:val="24"/>
      <w:szCs w:val="16"/>
    </w:rPr>
  </w:style>
  <w:style w:type="character" w:styleId="PageNumber">
    <w:name w:val="page number"/>
    <w:aliases w:val="PageNbrFooter"/>
    <w:uiPriority w:val="99"/>
    <w:unhideWhenUsed/>
    <w:qFormat/>
    <w:rsid w:val="001A1D12"/>
  </w:style>
  <w:style w:type="paragraph" w:styleId="ListBullet2">
    <w:name w:val="List Bullet 2"/>
    <w:aliases w:val="BulletHd2"/>
    <w:basedOn w:val="Normal"/>
    <w:uiPriority w:val="99"/>
    <w:unhideWhenUsed/>
    <w:qFormat/>
    <w:rsid w:val="00B26F95"/>
    <w:pPr>
      <w:numPr>
        <w:numId w:val="8"/>
      </w:numPr>
      <w:tabs>
        <w:tab w:val="clear" w:pos="720"/>
      </w:tabs>
      <w:spacing w:after="60"/>
      <w:ind w:left="1584" w:hanging="432"/>
    </w:pPr>
    <w:rPr>
      <w:rFonts w:asciiTheme="minorHAnsi" w:hAnsiTheme="minorHAnsi"/>
    </w:rPr>
  </w:style>
  <w:style w:type="paragraph" w:styleId="ListBullet3">
    <w:name w:val="List Bullet 3"/>
    <w:aliases w:val="BulletHd3"/>
    <w:basedOn w:val="Normal"/>
    <w:uiPriority w:val="99"/>
    <w:unhideWhenUsed/>
    <w:qFormat/>
    <w:rsid w:val="00FB49BD"/>
    <w:pPr>
      <w:numPr>
        <w:numId w:val="9"/>
      </w:numPr>
      <w:tabs>
        <w:tab w:val="clear" w:pos="1080"/>
      </w:tabs>
      <w:spacing w:after="60"/>
      <w:ind w:left="2304" w:hanging="432"/>
    </w:pPr>
    <w:rPr>
      <w:rFonts w:asciiTheme="minorHAnsi" w:hAnsiTheme="minorHAnsi"/>
    </w:rPr>
  </w:style>
  <w:style w:type="paragraph" w:customStyle="1" w:styleId="paragraph">
    <w:name w:val="paragraph"/>
    <w:basedOn w:val="Normal"/>
    <w:rsid w:val="00E5752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E57527"/>
  </w:style>
  <w:style w:type="character" w:customStyle="1" w:styleId="eop">
    <w:name w:val="eop"/>
    <w:basedOn w:val="DefaultParagraphFont"/>
    <w:rsid w:val="00E57527"/>
  </w:style>
  <w:style w:type="character" w:styleId="Strong">
    <w:name w:val="Strong"/>
    <w:basedOn w:val="DefaultParagraphFont"/>
    <w:uiPriority w:val="22"/>
    <w:qFormat/>
    <w:rsid w:val="00AC45D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D7D7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62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ulink.mosaicco.com/livelink/llisapi.dll?func=brava.bravaviewer&amp;nodeid=31717185&amp;vernum=0&amp;OpenInNewWin=_blank&amp;NewWinParam=resizable" TargetMode="External"/><Relationship Id="rId18" Type="http://schemas.openxmlformats.org/officeDocument/2006/relationships/hyperlink" Target="https://doculink.mosaicco.com/livelink/llisapi.dll?func=brava.bravaviewer&amp;nodeid=131615428&amp;vernum=0&amp;OpenInNewWin=_blank&amp;NewWinParam=resizable" TargetMode="External"/><Relationship Id="rId26" Type="http://schemas.openxmlformats.org/officeDocument/2006/relationships/hyperlink" Target="https://doculink.mosaicco.com/livelink/llisapi.dll?func=brava.bravaviewer&amp;nodeid=13852520&amp;vernum=0&amp;OpenInNewWin=_blank&amp;NewWinParam=resizable" TargetMode="External"/><Relationship Id="rId39" Type="http://schemas.openxmlformats.org/officeDocument/2006/relationships/hyperlink" Target="https://doculink.mosaicco.com/livelink/llisapi.dll?func=brava.bravaviewer&amp;nodeid=1221814&amp;vernum=0&amp;OpenInNewWin=_blank&amp;NewWinParam=resizabl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culink.mosaicco.com/livelink/llisapi.dll?func=brava.bravaviewer&amp;nodeid=75930270&amp;vernum=0&amp;OpenInNewWin=_blank&amp;NewWinParam=resizable" TargetMode="External"/><Relationship Id="rId34" Type="http://schemas.openxmlformats.org/officeDocument/2006/relationships/hyperlink" Target="https://doculink.mosaicco.com/livelink/llisapi.dll?func=brava.bravaviewer&amp;nodeid=3209845&amp;vernum=0&amp;OpenInNewWin=_blank&amp;NewWinParam=resizable" TargetMode="External"/><Relationship Id="rId42" Type="http://schemas.openxmlformats.org/officeDocument/2006/relationships/hyperlink" Target="https://doculink.mosaicco.com/livelink/llisapi.dll/open/4672755" TargetMode="External"/><Relationship Id="rId47" Type="http://schemas.openxmlformats.org/officeDocument/2006/relationships/hyperlink" Target="https://doculink.mosaicco.com/livelink/llisapi.dll?func=brava.bravaviewer&amp;nodeid=1201263&amp;vernum=0&amp;OpenInNewWin=_blank&amp;NewWinParam=resizable" TargetMode="External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doculink.mosaicco.com/livelink/llisapi.dll?func=brava.bravaviewer&amp;nodeid=31722423&amp;vernum=0&amp;OpenInNewWin=_blank&amp;NewWinParam=resizable" TargetMode="External"/><Relationship Id="rId17" Type="http://schemas.openxmlformats.org/officeDocument/2006/relationships/hyperlink" Target="https://doculink.mosaicco.com/livelink/llisapi.dll?func=brava.bravaviewer&amp;nodeid=31808541&amp;vernum=0&amp;OpenInNewWin=_blank&amp;NewWinParam=resizable" TargetMode="External"/><Relationship Id="rId25" Type="http://schemas.openxmlformats.org/officeDocument/2006/relationships/hyperlink" Target="https://doculink.mosaicco.com/livelink/llisapi.dll?func=brava.bravaviewer&amp;nodeid=111580052&amp;vernum=0&amp;OpenInNewWin=_blank&amp;NewWinParam=resizable" TargetMode="External"/><Relationship Id="rId33" Type="http://schemas.openxmlformats.org/officeDocument/2006/relationships/hyperlink" Target="https://doculink.mosaicco.com/livelink/llisapi.dll?func=brava.bravaviewer&amp;nodeid=15880513&amp;vernum=0&amp;OpenInNewWin=_blank&amp;NewWinParam=resizable" TargetMode="External"/><Relationship Id="rId38" Type="http://schemas.openxmlformats.org/officeDocument/2006/relationships/hyperlink" Target="https://doculink.mosaicco.com/livelink/llisapi.dll?func=brava.bravaviewer&amp;nodeid=1221635&amp;vernum=0&amp;OpenInNewWin=_blank&amp;NewWinParam=resizable" TargetMode="External"/><Relationship Id="rId46" Type="http://schemas.openxmlformats.org/officeDocument/2006/relationships/hyperlink" Target="https://doculink.mosaicco.com/livelink/llisapi.dll/open/60456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ulink.mosaicco.com/livelink/llisapi.dll?func=brava.bravaviewer&amp;nodeid=103116735&amp;vernum=0&amp;OpenInNewWin=_blank&amp;NewWinParam=resizable" TargetMode="External"/><Relationship Id="rId20" Type="http://schemas.openxmlformats.org/officeDocument/2006/relationships/hyperlink" Target="https://doculink.mosaicco.com/livelink/llisapi.dll?func=brava.bravaviewer&amp;nodeid=75940898&amp;vernum=0&amp;OpenInNewWin=_blank&amp;NewWinParam=resizable" TargetMode="External"/><Relationship Id="rId29" Type="http://schemas.openxmlformats.org/officeDocument/2006/relationships/hyperlink" Target="https://doculink.mosaicco.com/livelink/llisapi.dll?func=brava.bravaviewer&amp;nodeid=21594228&amp;vernum=0&amp;OpenInNewWin=_blank&amp;NewWinParam=resizable" TargetMode="External"/><Relationship Id="rId41" Type="http://schemas.openxmlformats.org/officeDocument/2006/relationships/hyperlink" Target="https://doculink.mosaicco.com/livelink/llisapi.dll?func=brava.bravaviewer&amp;nodeid=90703939&amp;vernum=0&amp;OpenInNewWin=_blank&amp;NewWinParam=resizabl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link.mosaicco.com/livelink/llisapi.dll?func=brava.bravaviewer&amp;nodeid=31718068&amp;vernum=0&amp;OpenInNewWin=_blank&amp;NewWinParam=resizable" TargetMode="External"/><Relationship Id="rId24" Type="http://schemas.openxmlformats.org/officeDocument/2006/relationships/hyperlink" Target="https://doculink.mosaicco.com/livelink/llisapi.dll?func=brava.bravaviewer&amp;nodeid=93132140&amp;vernum=0&amp;OpenInNewWin=_blank&amp;NewWinParam=resizable" TargetMode="External"/><Relationship Id="rId32" Type="http://schemas.openxmlformats.org/officeDocument/2006/relationships/hyperlink" Target="https://doculink.mosaicco.com/livelink/llisapi.dll?func=brava.bravaviewer&amp;nodeid=129204489&amp;vernum=0&amp;OpenInNewWin=_blank&amp;NewWinParam=resizable" TargetMode="External"/><Relationship Id="rId37" Type="http://schemas.openxmlformats.org/officeDocument/2006/relationships/hyperlink" Target="https://doculink.mosaicco.com/livelink/llisapi.dll?func=brava.bravaviewer&amp;nodeid=25481163&amp;vernum=0&amp;OpenInNewWin=_blank&amp;NewWinParam=resizable" TargetMode="External"/><Relationship Id="rId40" Type="http://schemas.openxmlformats.org/officeDocument/2006/relationships/hyperlink" Target="https://doculink.mosaicco.com/livelink/llisapi.dll?func=brava.bravaviewer&amp;nodeid=1221554&amp;vernum=0&amp;OpenInNewWin=_blank&amp;NewWinParam=resizable" TargetMode="External"/><Relationship Id="rId45" Type="http://schemas.openxmlformats.org/officeDocument/2006/relationships/hyperlink" Target="https://doculink.mosaicco.com/livelink/llisapi.dll?func=brava.bravaviewer&amp;nodeid=68777189&amp;vernum=0&amp;OpenInNewWin=_blank&amp;NewWinParam=resizabl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ulink.mosaicco.com/livelink/llisapi.dll?func=brava.bravaviewer&amp;nodeid=31769682&amp;vernum=0&amp;OpenInNewWin=_blank&amp;NewWinParam=resizable" TargetMode="External"/><Relationship Id="rId23" Type="http://schemas.openxmlformats.org/officeDocument/2006/relationships/hyperlink" Target="https://doculink.mosaicco.com/livelink/llisapi.dll?func=brava.bravaviewer&amp;nodeid=116247688&amp;vernum=0&amp;OpenInNewWin=_blank&amp;NewWinParam=resizable" TargetMode="External"/><Relationship Id="rId28" Type="http://schemas.openxmlformats.org/officeDocument/2006/relationships/hyperlink" Target="https://doculink.mosaicco.com/livelink/llisapi.dll?func=brava.bravaviewer&amp;nodeid=10968238&amp;vernum=0&amp;OpenInNewWin=_blank&amp;NewWinParam=resizable" TargetMode="External"/><Relationship Id="rId36" Type="http://schemas.openxmlformats.org/officeDocument/2006/relationships/hyperlink" Target="https://doculink.mosaicco.com/livelink/llisapi.dll?func=brava.bravaviewer&amp;nodeid=1221467&amp;vernum=0&amp;OpenInNewWin=_blank&amp;NewWinParam=resizable" TargetMode="External"/><Relationship Id="rId49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doculink.mosaicco.com/livelink/llisapi.dll?func=brava.bravaviewer&amp;nodeid=5414375&amp;vernum=0&amp;OpenInNewWin=_blank&amp;NewWinParam=resizable" TargetMode="External"/><Relationship Id="rId31" Type="http://schemas.openxmlformats.org/officeDocument/2006/relationships/hyperlink" Target="https://doculink.mosaicco.com/livelink/llisapi.dll?func=brava.bravaviewer&amp;nodeid=21595203&amp;vernum=0&amp;OpenInNewWin=_blank&amp;NewWinParam=resizable" TargetMode="External"/><Relationship Id="rId44" Type="http://schemas.openxmlformats.org/officeDocument/2006/relationships/hyperlink" Target="https://doculink.mosaicco.com/livelink/llisapi.dll?func=brava.bravaviewer&amp;nodeid=1201469&amp;vernum=0&amp;OpenInNewWin=_blank&amp;NewWinParam=resizable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ulink.mosaicco.com/livelink/llisapi.dll?func=brava.bravaviewer&amp;nodeid=31722029&amp;vernum=0&amp;OpenInNewWin=_blank&amp;NewWinParam=resizable" TargetMode="External"/><Relationship Id="rId22" Type="http://schemas.openxmlformats.org/officeDocument/2006/relationships/hyperlink" Target="https://doculink.mosaicco.com/livelink/llisapi.dll?func=brava.bravaviewer&amp;nodeid=75940916&amp;vernum=0&amp;OpenInNewWin=_blank&amp;NewWinParam=resizable" TargetMode="External"/><Relationship Id="rId27" Type="http://schemas.openxmlformats.org/officeDocument/2006/relationships/hyperlink" Target="https://doculink.mosaicco.com/livelink/llisapi.dll?func=brava.bravaviewer&amp;nodeid=12523132&amp;vernum=0&amp;OpenInNewWin=_blank&amp;NewWinParam=resizable" TargetMode="External"/><Relationship Id="rId30" Type="http://schemas.openxmlformats.org/officeDocument/2006/relationships/hyperlink" Target="https://doculink.mosaicco.com/livelink/llisapi.dll?func=brava.bravaviewer&amp;nodeid=21595508&amp;vernum=0&amp;OpenInNewWin=_blank&amp;NewWinParam=resizable" TargetMode="External"/><Relationship Id="rId35" Type="http://schemas.openxmlformats.org/officeDocument/2006/relationships/hyperlink" Target="https://doculink.mosaicco.com/livelink/llisapi.dll?func=brava.bravaviewer&amp;nodeid=16520985&amp;vernum=0&amp;OpenInNewWin=_blank&amp;NewWinParam=resizable" TargetMode="External"/><Relationship Id="rId43" Type="http://schemas.openxmlformats.org/officeDocument/2006/relationships/hyperlink" Target="https://doculink.mosaicco.com/livelink/llisapi.dll?func=brava.bravaviewer&amp;nodeid=117930527&amp;vernum=0&amp;OpenInNewWin=_blank&amp;NewWinParam=resizable" TargetMode="External"/><Relationship Id="rId48" Type="http://schemas.openxmlformats.org/officeDocument/2006/relationships/hyperlink" Target="https://doculink.mosaicco.com/livelink/llisapi.dll?func=brava.bravaviewer&amp;nodeid=604769&amp;vernum=0&amp;OpenInNewWin=_blank&amp;NewWinParam=resizable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cco\AppData\Roaming\Microsoft\Templates\TemplateAppendix.dotm" TargetMode="External"/></Relationships>
</file>

<file path=word/theme/theme1.xml><?xml version="1.0" encoding="utf-8"?>
<a:theme xmlns:a="http://schemas.openxmlformats.org/drawingml/2006/main" name="Default Theme">
  <a:themeElements>
    <a:clrScheme name="Mosaic">
      <a:dk1>
        <a:sysClr val="windowText" lastClr="000000"/>
      </a:dk1>
      <a:lt1>
        <a:sysClr val="window" lastClr="FFFFFF"/>
      </a:lt1>
      <a:dk2>
        <a:srgbClr val="44748F"/>
      </a:dk2>
      <a:lt2>
        <a:srgbClr val="F2F2F2"/>
      </a:lt2>
      <a:accent1>
        <a:srgbClr val="44748F"/>
      </a:accent1>
      <a:accent2>
        <a:srgbClr val="005695"/>
      </a:accent2>
      <a:accent3>
        <a:srgbClr val="005953"/>
      </a:accent3>
      <a:accent4>
        <a:srgbClr val="6D8D23"/>
      </a:accent4>
      <a:accent5>
        <a:srgbClr val="E77C1D"/>
      </a:accent5>
      <a:accent6>
        <a:srgbClr val="BA5915"/>
      </a:accent6>
      <a:hlink>
        <a:srgbClr val="974806"/>
      </a:hlink>
      <a:folHlink>
        <a:srgbClr val="974806"/>
      </a:folHlink>
    </a:clrScheme>
    <a:fontScheme name="RahilaWord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03A94054-10C3-4817-98A7-D25B5E9BA9C6}" vid="{7A639F11-C418-421E-B191-9F2A770E8DE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504FDBC058E4681CC6A54150258FB" ma:contentTypeVersion="10" ma:contentTypeDescription="Create a new document." ma:contentTypeScope="" ma:versionID="2f707e8e21c66c0fc9a712bfc1bfbff0">
  <xsd:schema xmlns:xsd="http://www.w3.org/2001/XMLSchema" xmlns:xs="http://www.w3.org/2001/XMLSchema" xmlns:p="http://schemas.microsoft.com/office/2006/metadata/properties" xmlns:ns2="07bca0f6-086c-4ee3-a73f-70cedb11f462" xmlns:ns3="e1e74059-74ae-48b4-bae2-90539b216a34" targetNamespace="http://schemas.microsoft.com/office/2006/metadata/properties" ma:root="true" ma:fieldsID="1d9247fadc8a4b7a38732e6cf924280f" ns2:_="" ns3:_="">
    <xsd:import namespace="07bca0f6-086c-4ee3-a73f-70cedb11f462"/>
    <xsd:import namespace="e1e74059-74ae-48b4-bae2-90539b216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ca0f6-086c-4ee3-a73f-70cedb11f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4059-74ae-48b4-bae2-90539b216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790F1-21F8-4041-B226-230601110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AD111-5A42-4A48-BAA9-1B2F8B3B7DD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07bca0f6-086c-4ee3-a73f-70cedb11f462"/>
    <ds:schemaRef ds:uri="http://purl.org/dc/dcmitype/"/>
    <ds:schemaRef ds:uri="http://schemas.microsoft.com/office/infopath/2007/PartnerControls"/>
    <ds:schemaRef ds:uri="e1e74059-74ae-48b4-bae2-90539b216a3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995F4E-52E6-45B4-9A63-A8287DFFD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ca0f6-086c-4ee3-a73f-70cedb11f462"/>
    <ds:schemaRef ds:uri="e1e74059-74ae-48b4-bae2-90539b216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F69733-DD57-43F2-BFD2-7986B9AC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TemplateAppendix.dotm</Template>
  <TotalTime>7</TotalTime>
  <Pages>2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eiocco on FHR8N0XZ9</dc:creator>
  <cp:keywords/>
  <dc:description/>
  <cp:lastModifiedBy>Nernberg, Pam - Esterhazy K2</cp:lastModifiedBy>
  <cp:revision>8</cp:revision>
  <cp:lastPrinted>2024-03-27T16:51:00Z</cp:lastPrinted>
  <dcterms:created xsi:type="dcterms:W3CDTF">2024-03-27T19:27:00Z</dcterms:created>
  <dcterms:modified xsi:type="dcterms:W3CDTF">2024-05-13T15:31:00Z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0x01010035D504FDBC058E4681CC6A54150258FB</vt:lpwstr>
  </property>
</Properties>
</file>