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9768" w14:textId="02CBE15F" w:rsidR="00D519EC" w:rsidRDefault="007D1062" w:rsidP="00BF6132">
      <w:r>
        <w:t>Procedures for an uncontrolled release of asbestos are as follows</w:t>
      </w:r>
      <w:r w:rsidR="00701F08">
        <w:t>:</w:t>
      </w:r>
    </w:p>
    <w:p w14:paraId="0810E9D3" w14:textId="77777777" w:rsidR="00701F08" w:rsidRDefault="00701F08" w:rsidP="00BF61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701F08" w14:paraId="4BC93D3E" w14:textId="77777777" w:rsidTr="0070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0" w:type="dxa"/>
          </w:tcPr>
          <w:p w14:paraId="713CCFFE" w14:textId="2A7E463F" w:rsidR="00701F08" w:rsidRDefault="00701F08" w:rsidP="00701F08">
            <w:pPr>
              <w:jc w:val="center"/>
            </w:pPr>
            <w:r w:rsidRPr="00701F08">
              <w:rPr>
                <w:b/>
                <w:bCs/>
              </w:rPr>
              <w:t>MINOR</w:t>
            </w:r>
            <w:r>
              <w:t xml:space="preserve"> Asbestos Release</w:t>
            </w:r>
          </w:p>
        </w:tc>
        <w:tc>
          <w:tcPr>
            <w:tcW w:w="4960" w:type="dxa"/>
          </w:tcPr>
          <w:p w14:paraId="450429ED" w14:textId="66B0B353" w:rsidR="00701F08" w:rsidRDefault="00701F08" w:rsidP="00701F08">
            <w:pPr>
              <w:jc w:val="center"/>
            </w:pPr>
            <w:r w:rsidRPr="00701F08">
              <w:rPr>
                <w:b/>
                <w:bCs/>
              </w:rPr>
              <w:t xml:space="preserve">MAJOR </w:t>
            </w:r>
            <w:r>
              <w:t>Asbestos Release</w:t>
            </w:r>
          </w:p>
        </w:tc>
      </w:tr>
      <w:tr w:rsidR="00701F08" w14:paraId="7E8F3AE0" w14:textId="77777777" w:rsidTr="00701F08">
        <w:tc>
          <w:tcPr>
            <w:tcW w:w="4960" w:type="dxa"/>
          </w:tcPr>
          <w:p w14:paraId="023F4CB1" w14:textId="18033D0C" w:rsidR="00701F08" w:rsidRDefault="00701F08" w:rsidP="00BF6132">
            <w:r>
              <w:t>Examples:</w:t>
            </w:r>
            <w:r w:rsidR="006323CD">
              <w:t xml:space="preserve">  Puncture to pipe insulation, contact with insulated beam, breakage of corner section of tile or wall panel.</w:t>
            </w:r>
          </w:p>
        </w:tc>
        <w:tc>
          <w:tcPr>
            <w:tcW w:w="4960" w:type="dxa"/>
          </w:tcPr>
          <w:p w14:paraId="516DDB9F" w14:textId="6233BFDF" w:rsidR="00701F08" w:rsidRDefault="006323CD" w:rsidP="00BF6132">
            <w:r>
              <w:t xml:space="preserve">Examples:  Physical damage to pipe insulation resulting in </w:t>
            </w:r>
            <w:r w:rsidR="00F93443">
              <w:t>sections</w:t>
            </w:r>
            <w:r>
              <w:t xml:space="preserve"> breaking off, insulation falling from beams onto the back of ceiling tile</w:t>
            </w:r>
            <w:r w:rsidR="000365ED">
              <w:t>.</w:t>
            </w:r>
          </w:p>
        </w:tc>
      </w:tr>
      <w:tr w:rsidR="00701F08" w14:paraId="53DB421E" w14:textId="77777777" w:rsidTr="00701F08">
        <w:tc>
          <w:tcPr>
            <w:tcW w:w="4960" w:type="dxa"/>
          </w:tcPr>
          <w:p w14:paraId="5A044DA5" w14:textId="086D666E" w:rsidR="00701F08" w:rsidRDefault="000365ED" w:rsidP="000365ED">
            <w:pPr>
              <w:pStyle w:val="ListParagraph"/>
              <w:numPr>
                <w:ilvl w:val="0"/>
                <w:numId w:val="41"/>
              </w:numPr>
            </w:pPr>
            <w:r>
              <w:t>Immediate</w:t>
            </w:r>
            <w:r w:rsidR="00555A43">
              <w:t>ly</w:t>
            </w:r>
            <w:r>
              <w:t xml:space="preserve"> evacuate workers from the area of the release.</w:t>
            </w:r>
          </w:p>
          <w:p w14:paraId="14665507" w14:textId="77777777" w:rsidR="000365ED" w:rsidRDefault="002E7584" w:rsidP="000365ED">
            <w:pPr>
              <w:pStyle w:val="ListParagraph"/>
              <w:numPr>
                <w:ilvl w:val="0"/>
                <w:numId w:val="41"/>
              </w:numPr>
            </w:pPr>
            <w:r>
              <w:t>Barricade the area</w:t>
            </w:r>
            <w:r w:rsidR="00555A43">
              <w:t xml:space="preserve"> to prevent access.</w:t>
            </w:r>
          </w:p>
          <w:p w14:paraId="52997BE3" w14:textId="37A9D394" w:rsidR="00555A43" w:rsidRDefault="00F80054" w:rsidP="000365ED">
            <w:pPr>
              <w:pStyle w:val="ListParagraph"/>
              <w:numPr>
                <w:ilvl w:val="0"/>
                <w:numId w:val="41"/>
              </w:numPr>
            </w:pPr>
            <w:r>
              <w:t xml:space="preserve">Competent workers using required PPE </w:t>
            </w:r>
            <w:r w:rsidR="00C0283E">
              <w:t xml:space="preserve">will follow the appropriate asbestos process </w:t>
            </w:r>
            <w:r w:rsidR="00114CC3">
              <w:t xml:space="preserve">(typically low risk for a minor release) to clean up and </w:t>
            </w:r>
            <w:r w:rsidR="0031627C">
              <w:t>decontaminate the area</w:t>
            </w:r>
            <w:r w:rsidR="00114CC3">
              <w:t>.</w:t>
            </w:r>
          </w:p>
          <w:p w14:paraId="57D2AB98" w14:textId="351A4F31" w:rsidR="0031627C" w:rsidRDefault="0031627C" w:rsidP="000365ED">
            <w:pPr>
              <w:pStyle w:val="ListParagraph"/>
              <w:numPr>
                <w:ilvl w:val="0"/>
                <w:numId w:val="41"/>
              </w:numPr>
            </w:pPr>
            <w:r>
              <w:t>Any remaining damaged ACM that cannot be immediately removed will be repaired to prevent further release of fibres.</w:t>
            </w:r>
          </w:p>
        </w:tc>
        <w:tc>
          <w:tcPr>
            <w:tcW w:w="4960" w:type="dxa"/>
          </w:tcPr>
          <w:p w14:paraId="054AA87C" w14:textId="77777777" w:rsidR="0031627C" w:rsidRDefault="0031627C" w:rsidP="0031627C">
            <w:pPr>
              <w:pStyle w:val="ListParagraph"/>
              <w:numPr>
                <w:ilvl w:val="0"/>
                <w:numId w:val="43"/>
              </w:numPr>
            </w:pPr>
            <w:r>
              <w:t>Immediately evacuate workers from the area of the release.</w:t>
            </w:r>
          </w:p>
          <w:p w14:paraId="1C2E5E50" w14:textId="77777777" w:rsidR="0031627C" w:rsidRDefault="0031627C" w:rsidP="0031627C">
            <w:pPr>
              <w:pStyle w:val="ListParagraph"/>
              <w:numPr>
                <w:ilvl w:val="0"/>
                <w:numId w:val="43"/>
              </w:numPr>
            </w:pPr>
            <w:r>
              <w:t>Shut down any operating equipment that may disperse asbestos fibres (eg. air handling equipment).</w:t>
            </w:r>
          </w:p>
          <w:p w14:paraId="39E4DE8E" w14:textId="78EFFAE9" w:rsidR="0031627C" w:rsidRDefault="0031627C" w:rsidP="0031627C">
            <w:pPr>
              <w:pStyle w:val="ListParagraph"/>
              <w:numPr>
                <w:ilvl w:val="0"/>
                <w:numId w:val="43"/>
              </w:numPr>
            </w:pPr>
            <w:r>
              <w:t>Barricade the area to prevent access.</w:t>
            </w:r>
            <w:r w:rsidR="00FD7FA3">
              <w:t xml:space="preserve"> </w:t>
            </w:r>
          </w:p>
          <w:p w14:paraId="3FA1D352" w14:textId="710CB2E1" w:rsidR="00FD7FA3" w:rsidRDefault="00FD7FA3" w:rsidP="0031627C">
            <w:pPr>
              <w:pStyle w:val="ListParagraph"/>
              <w:numPr>
                <w:ilvl w:val="0"/>
                <w:numId w:val="43"/>
              </w:numPr>
            </w:pPr>
            <w:r>
              <w:t>Seal off the contaminated area as reasonably practicable.</w:t>
            </w:r>
          </w:p>
          <w:p w14:paraId="2525EA3A" w14:textId="68E1CDE6" w:rsidR="0031627C" w:rsidRDefault="0031627C" w:rsidP="0031627C">
            <w:pPr>
              <w:pStyle w:val="ListParagraph"/>
              <w:numPr>
                <w:ilvl w:val="0"/>
                <w:numId w:val="43"/>
              </w:numPr>
            </w:pPr>
            <w:r>
              <w:t xml:space="preserve">Competent </w:t>
            </w:r>
            <w:r w:rsidR="007D2FCB">
              <w:t>personnel</w:t>
            </w:r>
            <w:r>
              <w:t xml:space="preserve"> using required PPE will follow the appropriate asbestos process (typically </w:t>
            </w:r>
            <w:r w:rsidR="007D2FCB">
              <w:t>high</w:t>
            </w:r>
            <w:r>
              <w:t xml:space="preserve"> risk for a m</w:t>
            </w:r>
            <w:r w:rsidR="007D2FCB">
              <w:t>aj</w:t>
            </w:r>
            <w:r>
              <w:t>or release) to clean up and decontaminate the area.</w:t>
            </w:r>
            <w:r w:rsidR="00DC727C">
              <w:t xml:space="preserve">  If required, a competent third party contractor will be contacted to conduct the remediation.</w:t>
            </w:r>
          </w:p>
          <w:p w14:paraId="480DC8C0" w14:textId="4BB2CB16" w:rsidR="00701F08" w:rsidRDefault="0031627C" w:rsidP="0031627C">
            <w:pPr>
              <w:pStyle w:val="ListParagraph"/>
              <w:numPr>
                <w:ilvl w:val="0"/>
                <w:numId w:val="43"/>
              </w:numPr>
            </w:pPr>
            <w:r>
              <w:t>Any remaining damaged ACM that cannot be immediately removed will be repaired to prevent further release of fibres.</w:t>
            </w:r>
          </w:p>
        </w:tc>
      </w:tr>
    </w:tbl>
    <w:p w14:paraId="351C9040" w14:textId="77777777" w:rsidR="00701F08" w:rsidRDefault="00701F08" w:rsidP="00BF6132"/>
    <w:p w14:paraId="212503E5" w14:textId="77777777" w:rsidR="007B3B89" w:rsidRDefault="007B3B89" w:rsidP="007B3B89">
      <w:pPr>
        <w:pStyle w:val="ListParagraph"/>
        <w:ind w:left="720"/>
      </w:pP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9928"/>
      </w:tblGrid>
      <w:tr w:rsidR="007B3B89" w14:paraId="2270ABCC" w14:textId="77777777" w:rsidTr="000B6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8" w:type="dxa"/>
          </w:tcPr>
          <w:p w14:paraId="62243777" w14:textId="71552614" w:rsidR="007B3B89" w:rsidRPr="00361212" w:rsidRDefault="00361212" w:rsidP="007B3B89">
            <w:pPr>
              <w:pStyle w:val="ListParagraph"/>
              <w:ind w:left="0"/>
              <w:rPr>
                <w:b/>
                <w:bCs/>
              </w:rPr>
            </w:pPr>
            <w:r w:rsidRPr="00361212">
              <w:rPr>
                <w:b/>
                <w:bCs/>
              </w:rPr>
              <w:t>If an uncontrolled release results in a potential worker exposure to ACM:</w:t>
            </w:r>
          </w:p>
        </w:tc>
      </w:tr>
      <w:tr w:rsidR="007B3B89" w14:paraId="3552AEB5" w14:textId="77777777" w:rsidTr="000B644A">
        <w:tc>
          <w:tcPr>
            <w:tcW w:w="9928" w:type="dxa"/>
          </w:tcPr>
          <w:p w14:paraId="65028C1C" w14:textId="0EF37D55" w:rsidR="007B3B89" w:rsidRDefault="00361212" w:rsidP="00361212">
            <w:pPr>
              <w:pStyle w:val="ListParagraph"/>
              <w:numPr>
                <w:ilvl w:val="0"/>
                <w:numId w:val="45"/>
              </w:numPr>
            </w:pPr>
            <w:r>
              <w:t>The O</w:t>
            </w:r>
            <w:r w:rsidR="0041183D">
              <w:t xml:space="preserve">ccupational </w:t>
            </w:r>
            <w:r>
              <w:t>H</w:t>
            </w:r>
            <w:r w:rsidR="0041183D">
              <w:t xml:space="preserve">ealth </w:t>
            </w:r>
            <w:r>
              <w:t>C</w:t>
            </w:r>
            <w:r w:rsidR="0041183D">
              <w:t>ommittee (OHC)</w:t>
            </w:r>
            <w:r>
              <w:t xml:space="preserve"> will be notified and will complete an investigation as soon as possible after the release is discovered.</w:t>
            </w:r>
          </w:p>
          <w:p w14:paraId="10B824D4" w14:textId="77777777" w:rsidR="00361212" w:rsidRDefault="00E86CFA" w:rsidP="00361212">
            <w:pPr>
              <w:pStyle w:val="ListParagraph"/>
              <w:numPr>
                <w:ilvl w:val="0"/>
                <w:numId w:val="45"/>
              </w:numPr>
            </w:pPr>
            <w:r>
              <w:t>The OHC will determine through the investigation whether any workers were exposed to ACM</w:t>
            </w:r>
            <w:r w:rsidR="00F549F4">
              <w:t>.</w:t>
            </w:r>
          </w:p>
          <w:p w14:paraId="3D99CC1C" w14:textId="5FA961E5" w:rsidR="00F549F4" w:rsidRDefault="005F4D1F" w:rsidP="00426649">
            <w:pPr>
              <w:pStyle w:val="ListParagraph"/>
              <w:numPr>
                <w:ilvl w:val="0"/>
                <w:numId w:val="47"/>
              </w:numPr>
            </w:pPr>
            <w:r>
              <w:t>Note:  Factors to consider in determining whether a worker was exposed include:</w:t>
            </w:r>
          </w:p>
          <w:p w14:paraId="008066D6" w14:textId="1AD4C811" w:rsidR="005F4D1F" w:rsidRDefault="00226F6C" w:rsidP="00226F6C">
            <w:pPr>
              <w:pStyle w:val="ListParagraph"/>
              <w:numPr>
                <w:ilvl w:val="1"/>
                <w:numId w:val="46"/>
              </w:numPr>
            </w:pPr>
            <w:r>
              <w:t xml:space="preserve">Friability of ACM – </w:t>
            </w:r>
            <w:r w:rsidR="000472FA">
              <w:t>exposure potential is low for non-friable ACM</w:t>
            </w:r>
          </w:p>
          <w:p w14:paraId="1418FF77" w14:textId="321FCA58" w:rsidR="000472FA" w:rsidRDefault="000472FA" w:rsidP="00226F6C">
            <w:pPr>
              <w:pStyle w:val="ListParagraph"/>
              <w:numPr>
                <w:ilvl w:val="1"/>
                <w:numId w:val="46"/>
              </w:numPr>
            </w:pPr>
            <w:r>
              <w:lastRenderedPageBreak/>
              <w:t>Nature of the release – major or minor – less airborne dust/fibre lowers the exposure potential</w:t>
            </w:r>
            <w:r w:rsidR="00910F6D">
              <w:t xml:space="preserve"> (eg. if the damaged material is wet and/or non-friable)</w:t>
            </w:r>
          </w:p>
          <w:p w14:paraId="557FAA60" w14:textId="5F90B35A" w:rsidR="00910F6D" w:rsidRDefault="00254337" w:rsidP="00226F6C">
            <w:pPr>
              <w:pStyle w:val="ListParagraph"/>
              <w:numPr>
                <w:ilvl w:val="1"/>
                <w:numId w:val="46"/>
              </w:numPr>
            </w:pPr>
            <w:r>
              <w:t>Duration of exposure – spending time working in airborne dust/fibre increases the exposure potential vs. walking by an area where a release has occurred</w:t>
            </w:r>
          </w:p>
          <w:p w14:paraId="186FC243" w14:textId="57DB9FA3" w:rsidR="00F549F4" w:rsidRDefault="004C5F66" w:rsidP="00361212">
            <w:pPr>
              <w:pStyle w:val="ListParagraph"/>
              <w:numPr>
                <w:ilvl w:val="0"/>
                <w:numId w:val="45"/>
              </w:numPr>
            </w:pPr>
            <w:r>
              <w:t>A copy of the OHC investigation will be provided to any worker who may have been exposed as a result of the asbestos release and to the site nurse.</w:t>
            </w:r>
          </w:p>
          <w:p w14:paraId="625C03F8" w14:textId="77777777" w:rsidR="004C5F66" w:rsidRDefault="004C5F66" w:rsidP="00361212">
            <w:pPr>
              <w:pStyle w:val="ListParagraph"/>
              <w:numPr>
                <w:ilvl w:val="0"/>
                <w:numId w:val="45"/>
              </w:numPr>
            </w:pPr>
            <w:r>
              <w:t xml:space="preserve">Any worker </w:t>
            </w:r>
            <w:r w:rsidR="00230E1C">
              <w:t>determined to have had an ACM exposure</w:t>
            </w:r>
            <w:r>
              <w:t xml:space="preserve"> will be informed that they can consult with the site nurse.</w:t>
            </w:r>
          </w:p>
          <w:p w14:paraId="2558D495" w14:textId="77777777" w:rsidR="000B644A" w:rsidRDefault="000B644A" w:rsidP="000B644A">
            <w:pPr>
              <w:pStyle w:val="ListParagraph"/>
              <w:numPr>
                <w:ilvl w:val="1"/>
                <w:numId w:val="45"/>
              </w:numPr>
            </w:pPr>
            <w:r>
              <w:t>The nurse will provide a consultation and arrange a medical exam, if required, for a worker who has had an exposure.</w:t>
            </w:r>
          </w:p>
          <w:p w14:paraId="577B6EB3" w14:textId="19748D3E" w:rsidR="00230E1C" w:rsidRDefault="000B644A" w:rsidP="000B644A">
            <w:pPr>
              <w:pStyle w:val="ListParagraph"/>
              <w:numPr>
                <w:ilvl w:val="1"/>
                <w:numId w:val="45"/>
              </w:numPr>
            </w:pPr>
            <w:r>
              <w:t xml:space="preserve">The nurse will provide the worker with a letter (Appendix </w:t>
            </w:r>
            <w:r w:rsidR="00D22F0B">
              <w:t>G</w:t>
            </w:r>
            <w:r>
              <w:t xml:space="preserve">) containing the exposure details for the employee’s medical record. </w:t>
            </w:r>
          </w:p>
        </w:tc>
      </w:tr>
    </w:tbl>
    <w:p w14:paraId="0D5B3250" w14:textId="77777777" w:rsidR="007B3B89" w:rsidRPr="00BF6132" w:rsidRDefault="007B3B89" w:rsidP="007B3B89">
      <w:pPr>
        <w:pStyle w:val="ListParagraph"/>
        <w:ind w:left="720"/>
      </w:pPr>
    </w:p>
    <w:sectPr w:rsidR="007B3B89" w:rsidRPr="00BF6132" w:rsidSect="00C95B8C">
      <w:headerReference w:type="default" r:id="rId11"/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DE4B" w14:textId="77777777" w:rsidR="004951BF" w:rsidRDefault="004951BF" w:rsidP="00DD1888">
      <w:r>
        <w:separator/>
      </w:r>
    </w:p>
  </w:endnote>
  <w:endnote w:type="continuationSeparator" w:id="0">
    <w:p w14:paraId="07B4CBE6" w14:textId="77777777" w:rsidR="004951BF" w:rsidRDefault="004951BF" w:rsidP="00DD1888">
      <w:r>
        <w:continuationSeparator/>
      </w:r>
    </w:p>
  </w:endnote>
  <w:endnote w:type="continuationNotice" w:id="1">
    <w:p w14:paraId="507E840D" w14:textId="77777777" w:rsidR="0078427E" w:rsidRDefault="00784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6A1BC9D2" w:rsidR="00C5740B" w:rsidRPr="008159B3" w:rsidRDefault="006A2961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 w:rsidRPr="008159B3">
                        <w:rPr>
                          <w:bCs/>
                        </w:rPr>
                        <w:t xml:space="preserve">Potash </w:t>
                      </w:r>
                      <w:r w:rsidR="00104B01" w:rsidRPr="008159B3">
                        <w:rPr>
                          <w:bCs/>
                        </w:rPr>
                        <w:t>(Saskatchewan)</w:t>
                      </w:r>
                      <w:r w:rsidR="00C5740B" w:rsidRPr="008159B3">
                        <w:rPr>
                          <w:bCs/>
                        </w:rPr>
                        <w:t xml:space="preserve"> </w:t>
                      </w:r>
                      <w:r w:rsidR="00F106B6" w:rsidRPr="008159B3">
                        <w:rPr>
                          <w:bCs/>
                        </w:rPr>
                        <w:t>Asbestos Management Program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8159B3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8159B3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  <w:bCs/>
                        </w:rPr>
                      </w:pPr>
                      <w:r w:rsidRPr="008159B3">
                        <w:rPr>
                          <w:rStyle w:val="PageNumber"/>
                          <w:bCs/>
                        </w:rPr>
                        <w:t xml:space="preserve">Page </w:t>
                      </w:r>
                      <w:r w:rsidRPr="008159B3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8159B3">
                        <w:rPr>
                          <w:rStyle w:val="PageNumber"/>
                          <w:bCs/>
                        </w:rPr>
                        <w:instrText xml:space="preserve"> PAGE   \* MERGEFORMAT </w:instrText>
                      </w:r>
                      <w:r w:rsidRPr="008159B3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8159B3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8159B3">
                        <w:rPr>
                          <w:rStyle w:val="PageNumber"/>
                          <w:bCs/>
                        </w:rPr>
                        <w:fldChar w:fldCharType="end"/>
                      </w:r>
                      <w:r w:rsidRPr="008159B3">
                        <w:rPr>
                          <w:rStyle w:val="PageNumber"/>
                          <w:bCs/>
                        </w:rPr>
                        <w:t xml:space="preserve"> of </w:t>
                      </w:r>
                      <w:r w:rsidRPr="008159B3">
                        <w:rPr>
                          <w:rStyle w:val="PageNumber"/>
                          <w:bCs/>
                        </w:rPr>
                        <w:fldChar w:fldCharType="begin"/>
                      </w:r>
                      <w:r w:rsidRPr="008159B3">
                        <w:rPr>
                          <w:rStyle w:val="PageNumber"/>
                          <w:bCs/>
                        </w:rPr>
                        <w:instrText xml:space="preserve"> NUMPAGES   \* MERGEFORMAT </w:instrText>
                      </w:r>
                      <w:r w:rsidRPr="008159B3">
                        <w:rPr>
                          <w:rStyle w:val="PageNumber"/>
                          <w:bCs/>
                        </w:rPr>
                        <w:fldChar w:fldCharType="separate"/>
                      </w:r>
                      <w:r w:rsidR="00C752FE" w:rsidRPr="008159B3">
                        <w:rPr>
                          <w:rStyle w:val="PageNumber"/>
                          <w:bCs/>
                          <w:noProof/>
                        </w:rPr>
                        <w:t>1</w:t>
                      </w:r>
                      <w:r w:rsidRPr="008159B3">
                        <w:rPr>
                          <w:rStyle w:val="PageNumber"/>
                          <w:bCs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17D0015C" w:rsidR="00C5740B" w:rsidRPr="008159B3" w:rsidRDefault="007D3942" w:rsidP="00A557FE">
                      <w:pPr>
                        <w:pStyle w:val="Footer"/>
                        <w:rPr>
                          <w:bCs/>
                        </w:rPr>
                      </w:pPr>
                      <w:r w:rsidRPr="008159B3">
                        <w:rPr>
                          <w:bCs/>
                        </w:rPr>
                        <w:t xml:space="preserve">Appendix </w:t>
                      </w:r>
                      <w:r w:rsidR="0041183D" w:rsidRPr="008159B3">
                        <w:rPr>
                          <w:bCs/>
                        </w:rPr>
                        <w:t>E</w:t>
                      </w:r>
                      <w:r w:rsidR="00E57527" w:rsidRPr="008159B3">
                        <w:rPr>
                          <w:bCs/>
                        </w:rPr>
                        <w:t xml:space="preserve">– </w:t>
                      </w:r>
                      <w:r w:rsidR="001E758F" w:rsidRPr="008159B3">
                        <w:rPr>
                          <w:bCs/>
                        </w:rPr>
                        <w:t>Uncontrolled Asbestos Release Procedures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097816AC" w:rsidR="00C5740B" w:rsidRPr="008159B3" w:rsidRDefault="00C5740B" w:rsidP="00C5740B">
                      <w:pPr>
                        <w:pStyle w:val="Footer"/>
                        <w:rPr>
                          <w:bCs/>
                        </w:rPr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0D672FA7" w:rsidR="00C5740B" w:rsidRPr="008159B3" w:rsidRDefault="008159B3" w:rsidP="00C5740B">
                      <w:pPr>
                        <w:pStyle w:val="Footer"/>
                        <w:jc w:val="right"/>
                        <w:rPr>
                          <w:rStyle w:val="PageNumber"/>
                          <w:bCs/>
                        </w:rPr>
                      </w:pPr>
                      <w:r w:rsidRPr="008159B3">
                        <w:rPr>
                          <w:bCs/>
                        </w:rPr>
                        <w:t>Rev #: 00</w:t>
                      </w:r>
                    </w:p>
                  </w:tc>
                </w:tr>
              </w:tbl>
              <w:p w14:paraId="656E2CAB" w14:textId="77777777" w:rsidR="00C5740B" w:rsidRPr="00B83468" w:rsidRDefault="008159B3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E273" w14:textId="77777777" w:rsidR="004951BF" w:rsidRDefault="004951BF" w:rsidP="00DD1888">
      <w:r>
        <w:separator/>
      </w:r>
    </w:p>
  </w:footnote>
  <w:footnote w:type="continuationSeparator" w:id="0">
    <w:p w14:paraId="6C9E37D5" w14:textId="77777777" w:rsidR="004951BF" w:rsidRDefault="004951BF" w:rsidP="00DD1888">
      <w:r>
        <w:continuationSeparator/>
      </w:r>
    </w:p>
  </w:footnote>
  <w:footnote w:type="continuationNotice" w:id="1">
    <w:p w14:paraId="3A36E3AD" w14:textId="77777777" w:rsidR="0078427E" w:rsidRDefault="00784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D41A0E" w14:paraId="705C8002" w14:textId="77777777" w:rsidTr="00FE6D28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0BAF47E5" w:rsidR="00C5740B" w:rsidRPr="003A7A5C" w:rsidRDefault="00BF6132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>UNCONTROLLED ASBESTOS RELEASE PROCEDURES</w:t>
          </w:r>
        </w:p>
      </w:tc>
    </w:tr>
    <w:tr w:rsidR="00C5740B" w:rsidRPr="00CA7D03" w14:paraId="5BFE010D" w14:textId="77777777" w:rsidTr="00FE6D28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3A7A5C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2B17DE02" w14:textId="77777777" w:rsidR="00104B01" w:rsidRDefault="00104B01" w:rsidP="00104B01">
          <w:pPr>
            <w:pStyle w:val="NoteHeading"/>
            <w:ind w:left="-180" w:right="-22"/>
          </w:pPr>
          <w:r>
            <w:t>Potash</w:t>
          </w:r>
          <w:r w:rsidRPr="007D3942">
            <w:t xml:space="preserve"> </w:t>
          </w:r>
          <w:r>
            <w:t>(Saskatchewan) Asbestos Management Program</w:t>
          </w:r>
        </w:p>
        <w:p w14:paraId="19DA04FC" w14:textId="16381F08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41183D">
            <w:t>E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5" type="#_x0000_t75" style="width:11.7pt;height:11.7pt" o:bullet="t">
        <v:imagedata r:id="rId1" o:title="Note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266825"/>
    <w:multiLevelType w:val="hybridMultilevel"/>
    <w:tmpl w:val="57BC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82A584F"/>
    <w:multiLevelType w:val="hybridMultilevel"/>
    <w:tmpl w:val="80549436"/>
    <w:lvl w:ilvl="0" w:tplc="46048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64703"/>
    <w:multiLevelType w:val="hybridMultilevel"/>
    <w:tmpl w:val="EA66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14A5E"/>
    <w:multiLevelType w:val="hybridMultilevel"/>
    <w:tmpl w:val="8D2EA236"/>
    <w:lvl w:ilvl="0" w:tplc="51F6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46CCF"/>
    <w:multiLevelType w:val="hybridMultilevel"/>
    <w:tmpl w:val="CFD22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F7683"/>
    <w:multiLevelType w:val="hybridMultilevel"/>
    <w:tmpl w:val="9FCCCB4E"/>
    <w:lvl w:ilvl="0" w:tplc="C0CE4E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193258"/>
    <w:multiLevelType w:val="hybridMultilevel"/>
    <w:tmpl w:val="EF1EDA02"/>
    <w:lvl w:ilvl="0" w:tplc="51F6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962FBF"/>
    <w:multiLevelType w:val="hybridMultilevel"/>
    <w:tmpl w:val="C53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90F39"/>
    <w:multiLevelType w:val="hybridMultilevel"/>
    <w:tmpl w:val="6818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655CC"/>
    <w:multiLevelType w:val="hybridMultilevel"/>
    <w:tmpl w:val="4EBC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22FD4"/>
    <w:multiLevelType w:val="hybridMultilevel"/>
    <w:tmpl w:val="138C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90A8B"/>
    <w:multiLevelType w:val="hybridMultilevel"/>
    <w:tmpl w:val="B0E2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459A8"/>
    <w:multiLevelType w:val="hybridMultilevel"/>
    <w:tmpl w:val="4D82F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84D93"/>
    <w:multiLevelType w:val="hybridMultilevel"/>
    <w:tmpl w:val="9068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372243B"/>
    <w:multiLevelType w:val="hybridMultilevel"/>
    <w:tmpl w:val="031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47108"/>
    <w:multiLevelType w:val="hybridMultilevel"/>
    <w:tmpl w:val="70504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A6287"/>
    <w:multiLevelType w:val="hybridMultilevel"/>
    <w:tmpl w:val="20BAE898"/>
    <w:lvl w:ilvl="0" w:tplc="C0CE4E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DD740F5"/>
    <w:multiLevelType w:val="hybridMultilevel"/>
    <w:tmpl w:val="C7A6D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50D1D"/>
    <w:multiLevelType w:val="hybridMultilevel"/>
    <w:tmpl w:val="22128420"/>
    <w:lvl w:ilvl="0" w:tplc="491E6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B10A0"/>
    <w:multiLevelType w:val="hybridMultilevel"/>
    <w:tmpl w:val="4C4C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DBC0D70"/>
    <w:multiLevelType w:val="hybridMultilevel"/>
    <w:tmpl w:val="82D0CF60"/>
    <w:lvl w:ilvl="0" w:tplc="C0CE4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46"/>
  </w:num>
  <w:num w:numId="2" w16cid:durableId="702512817">
    <w:abstractNumId w:val="41"/>
  </w:num>
  <w:num w:numId="3" w16cid:durableId="120997964">
    <w:abstractNumId w:val="29"/>
  </w:num>
  <w:num w:numId="4" w16cid:durableId="1640648112">
    <w:abstractNumId w:val="22"/>
  </w:num>
  <w:num w:numId="5" w16cid:durableId="2050907568">
    <w:abstractNumId w:val="36"/>
  </w:num>
  <w:num w:numId="6" w16cid:durableId="515652294">
    <w:abstractNumId w:val="21"/>
  </w:num>
  <w:num w:numId="7" w16cid:durableId="1020862843">
    <w:abstractNumId w:val="14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45"/>
  </w:num>
  <w:num w:numId="18" w16cid:durableId="420104042">
    <w:abstractNumId w:val="19"/>
  </w:num>
  <w:num w:numId="19" w16cid:durableId="1196040748">
    <w:abstractNumId w:val="28"/>
  </w:num>
  <w:num w:numId="20" w16cid:durableId="653609981">
    <w:abstractNumId w:val="16"/>
  </w:num>
  <w:num w:numId="21" w16cid:durableId="1752507203">
    <w:abstractNumId w:val="10"/>
  </w:num>
  <w:num w:numId="22" w16cid:durableId="1178420327">
    <w:abstractNumId w:val="43"/>
  </w:num>
  <w:num w:numId="23" w16cid:durableId="2137990001">
    <w:abstractNumId w:val="37"/>
  </w:num>
  <w:num w:numId="24" w16cid:durableId="1506364067">
    <w:abstractNumId w:val="32"/>
  </w:num>
  <w:num w:numId="25" w16cid:durableId="485248403">
    <w:abstractNumId w:val="30"/>
  </w:num>
  <w:num w:numId="26" w16cid:durableId="744306650">
    <w:abstractNumId w:val="39"/>
  </w:num>
  <w:num w:numId="27" w16cid:durableId="305401994">
    <w:abstractNumId w:val="40"/>
  </w:num>
  <w:num w:numId="28" w16cid:durableId="508909770">
    <w:abstractNumId w:val="33"/>
  </w:num>
  <w:num w:numId="29" w16cid:durableId="2074083584">
    <w:abstractNumId w:val="11"/>
  </w:num>
  <w:num w:numId="30" w16cid:durableId="408428991">
    <w:abstractNumId w:val="31"/>
  </w:num>
  <w:num w:numId="31" w16cid:durableId="1951550562">
    <w:abstractNumId w:val="25"/>
  </w:num>
  <w:num w:numId="32" w16cid:durableId="611740296">
    <w:abstractNumId w:val="42"/>
  </w:num>
  <w:num w:numId="33" w16cid:durableId="1608148864">
    <w:abstractNumId w:val="26"/>
  </w:num>
  <w:num w:numId="34" w16cid:durableId="970474701">
    <w:abstractNumId w:val="24"/>
  </w:num>
  <w:num w:numId="35" w16cid:durableId="1301881535">
    <w:abstractNumId w:val="34"/>
  </w:num>
  <w:num w:numId="36" w16cid:durableId="1674336430">
    <w:abstractNumId w:val="20"/>
  </w:num>
  <w:num w:numId="37" w16cid:durableId="974214731">
    <w:abstractNumId w:val="23"/>
  </w:num>
  <w:num w:numId="38" w16cid:durableId="1625577922">
    <w:abstractNumId w:val="44"/>
  </w:num>
  <w:num w:numId="39" w16cid:durableId="1990212030">
    <w:abstractNumId w:val="12"/>
  </w:num>
  <w:num w:numId="40" w16cid:durableId="2071227423">
    <w:abstractNumId w:val="9"/>
  </w:num>
  <w:num w:numId="41" w16cid:durableId="1389108007">
    <w:abstractNumId w:val="15"/>
  </w:num>
  <w:num w:numId="42" w16cid:durableId="1396851058">
    <w:abstractNumId w:val="38"/>
  </w:num>
  <w:num w:numId="43" w16cid:durableId="553929105">
    <w:abstractNumId w:val="13"/>
  </w:num>
  <w:num w:numId="44" w16cid:durableId="1160658206">
    <w:abstractNumId w:val="18"/>
  </w:num>
  <w:num w:numId="45" w16cid:durableId="2058315596">
    <w:abstractNumId w:val="27"/>
  </w:num>
  <w:num w:numId="46" w16cid:durableId="1019694195">
    <w:abstractNumId w:val="17"/>
  </w:num>
  <w:num w:numId="47" w16cid:durableId="870068452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edit="comment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1FB4"/>
    <w:rsid w:val="00014049"/>
    <w:rsid w:val="000148B9"/>
    <w:rsid w:val="00015C30"/>
    <w:rsid w:val="0001771E"/>
    <w:rsid w:val="0002049D"/>
    <w:rsid w:val="00020B30"/>
    <w:rsid w:val="0002160B"/>
    <w:rsid w:val="00022D0B"/>
    <w:rsid w:val="00024002"/>
    <w:rsid w:val="000254E0"/>
    <w:rsid w:val="00025A13"/>
    <w:rsid w:val="00025F50"/>
    <w:rsid w:val="0003521E"/>
    <w:rsid w:val="000365ED"/>
    <w:rsid w:val="00037AB1"/>
    <w:rsid w:val="00037E7D"/>
    <w:rsid w:val="000406E4"/>
    <w:rsid w:val="00041C57"/>
    <w:rsid w:val="0004356D"/>
    <w:rsid w:val="00043CDD"/>
    <w:rsid w:val="000445FE"/>
    <w:rsid w:val="00044F8E"/>
    <w:rsid w:val="000459CD"/>
    <w:rsid w:val="00045CF2"/>
    <w:rsid w:val="00046872"/>
    <w:rsid w:val="000472FA"/>
    <w:rsid w:val="00050EC9"/>
    <w:rsid w:val="0005145B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1AF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1298"/>
    <w:rsid w:val="0009169C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44A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589E"/>
    <w:rsid w:val="000E71FE"/>
    <w:rsid w:val="000E7859"/>
    <w:rsid w:val="000F239A"/>
    <w:rsid w:val="000F3ED7"/>
    <w:rsid w:val="000F71DC"/>
    <w:rsid w:val="001000FD"/>
    <w:rsid w:val="00101695"/>
    <w:rsid w:val="00102A2A"/>
    <w:rsid w:val="00102BB6"/>
    <w:rsid w:val="0010347C"/>
    <w:rsid w:val="00104B01"/>
    <w:rsid w:val="001058AF"/>
    <w:rsid w:val="001106A6"/>
    <w:rsid w:val="0011238B"/>
    <w:rsid w:val="00113BED"/>
    <w:rsid w:val="00114CC3"/>
    <w:rsid w:val="00115474"/>
    <w:rsid w:val="001171F3"/>
    <w:rsid w:val="0011777D"/>
    <w:rsid w:val="00120BDC"/>
    <w:rsid w:val="001215F0"/>
    <w:rsid w:val="001229BD"/>
    <w:rsid w:val="00125B86"/>
    <w:rsid w:val="0012627E"/>
    <w:rsid w:val="00130A00"/>
    <w:rsid w:val="0013113E"/>
    <w:rsid w:val="00131531"/>
    <w:rsid w:val="00132493"/>
    <w:rsid w:val="001356B4"/>
    <w:rsid w:val="0013604D"/>
    <w:rsid w:val="0013619B"/>
    <w:rsid w:val="0013672F"/>
    <w:rsid w:val="00141736"/>
    <w:rsid w:val="00143C67"/>
    <w:rsid w:val="00143EEA"/>
    <w:rsid w:val="001451E9"/>
    <w:rsid w:val="00145F40"/>
    <w:rsid w:val="00146987"/>
    <w:rsid w:val="00146E17"/>
    <w:rsid w:val="00146F8D"/>
    <w:rsid w:val="00147809"/>
    <w:rsid w:val="00151094"/>
    <w:rsid w:val="001516B9"/>
    <w:rsid w:val="00153CAE"/>
    <w:rsid w:val="001550C0"/>
    <w:rsid w:val="001560F8"/>
    <w:rsid w:val="001562B4"/>
    <w:rsid w:val="001566C9"/>
    <w:rsid w:val="00162468"/>
    <w:rsid w:val="00163CA2"/>
    <w:rsid w:val="00167CF8"/>
    <w:rsid w:val="00167FA1"/>
    <w:rsid w:val="001707AC"/>
    <w:rsid w:val="001718DF"/>
    <w:rsid w:val="00173C4F"/>
    <w:rsid w:val="00175F7E"/>
    <w:rsid w:val="00176C01"/>
    <w:rsid w:val="001773A2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388E"/>
    <w:rsid w:val="00195410"/>
    <w:rsid w:val="001A0CD0"/>
    <w:rsid w:val="001A141B"/>
    <w:rsid w:val="001A1D12"/>
    <w:rsid w:val="001A2A2A"/>
    <w:rsid w:val="001A74E9"/>
    <w:rsid w:val="001A776B"/>
    <w:rsid w:val="001B7161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7CF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E46C2"/>
    <w:rsid w:val="001E758F"/>
    <w:rsid w:val="001F073E"/>
    <w:rsid w:val="001F1791"/>
    <w:rsid w:val="001F404E"/>
    <w:rsid w:val="001F4212"/>
    <w:rsid w:val="001F4379"/>
    <w:rsid w:val="001F5684"/>
    <w:rsid w:val="001F58F1"/>
    <w:rsid w:val="001F5986"/>
    <w:rsid w:val="001F70D2"/>
    <w:rsid w:val="0020021D"/>
    <w:rsid w:val="00200A19"/>
    <w:rsid w:val="00202368"/>
    <w:rsid w:val="00202764"/>
    <w:rsid w:val="002035DA"/>
    <w:rsid w:val="00206013"/>
    <w:rsid w:val="0020620A"/>
    <w:rsid w:val="0021006C"/>
    <w:rsid w:val="00210AF4"/>
    <w:rsid w:val="0021475D"/>
    <w:rsid w:val="002157DA"/>
    <w:rsid w:val="00215A70"/>
    <w:rsid w:val="00215F8C"/>
    <w:rsid w:val="0022019D"/>
    <w:rsid w:val="0022021B"/>
    <w:rsid w:val="002204D3"/>
    <w:rsid w:val="002218AF"/>
    <w:rsid w:val="00221E30"/>
    <w:rsid w:val="00223D8E"/>
    <w:rsid w:val="0022415E"/>
    <w:rsid w:val="00226838"/>
    <w:rsid w:val="00226F6C"/>
    <w:rsid w:val="00230E1C"/>
    <w:rsid w:val="002331BB"/>
    <w:rsid w:val="002335ED"/>
    <w:rsid w:val="00233FCC"/>
    <w:rsid w:val="00236074"/>
    <w:rsid w:val="00242055"/>
    <w:rsid w:val="00244F93"/>
    <w:rsid w:val="00246381"/>
    <w:rsid w:val="0024774D"/>
    <w:rsid w:val="00251C5E"/>
    <w:rsid w:val="0025218F"/>
    <w:rsid w:val="00252851"/>
    <w:rsid w:val="00252F3D"/>
    <w:rsid w:val="002531DC"/>
    <w:rsid w:val="00254337"/>
    <w:rsid w:val="002544E1"/>
    <w:rsid w:val="0025730D"/>
    <w:rsid w:val="002578E3"/>
    <w:rsid w:val="00257ED7"/>
    <w:rsid w:val="00257EE7"/>
    <w:rsid w:val="00260247"/>
    <w:rsid w:val="0026091A"/>
    <w:rsid w:val="00260B62"/>
    <w:rsid w:val="00263A38"/>
    <w:rsid w:val="00265300"/>
    <w:rsid w:val="00265CE4"/>
    <w:rsid w:val="00265D52"/>
    <w:rsid w:val="00266101"/>
    <w:rsid w:val="002679BD"/>
    <w:rsid w:val="00267FF8"/>
    <w:rsid w:val="00270A05"/>
    <w:rsid w:val="00273BE5"/>
    <w:rsid w:val="00274AB6"/>
    <w:rsid w:val="0027649E"/>
    <w:rsid w:val="00277681"/>
    <w:rsid w:val="00277A9B"/>
    <w:rsid w:val="00277B0E"/>
    <w:rsid w:val="00280CF9"/>
    <w:rsid w:val="00282D3D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15A6"/>
    <w:rsid w:val="002A2218"/>
    <w:rsid w:val="002A2241"/>
    <w:rsid w:val="002A28DA"/>
    <w:rsid w:val="002A3E1A"/>
    <w:rsid w:val="002A59B1"/>
    <w:rsid w:val="002A6019"/>
    <w:rsid w:val="002B01E8"/>
    <w:rsid w:val="002B1E31"/>
    <w:rsid w:val="002B21FD"/>
    <w:rsid w:val="002B2B97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09F2"/>
    <w:rsid w:val="002D2E74"/>
    <w:rsid w:val="002D5B84"/>
    <w:rsid w:val="002D5C1C"/>
    <w:rsid w:val="002D6886"/>
    <w:rsid w:val="002D7F22"/>
    <w:rsid w:val="002E09AA"/>
    <w:rsid w:val="002E1CFC"/>
    <w:rsid w:val="002E2163"/>
    <w:rsid w:val="002E2494"/>
    <w:rsid w:val="002E68D5"/>
    <w:rsid w:val="002E7584"/>
    <w:rsid w:val="002F106B"/>
    <w:rsid w:val="002F1204"/>
    <w:rsid w:val="002F1B72"/>
    <w:rsid w:val="002F2C68"/>
    <w:rsid w:val="002F386E"/>
    <w:rsid w:val="002F3894"/>
    <w:rsid w:val="002F66C2"/>
    <w:rsid w:val="002F7A2A"/>
    <w:rsid w:val="002F7D0A"/>
    <w:rsid w:val="00303507"/>
    <w:rsid w:val="00305D7A"/>
    <w:rsid w:val="00307978"/>
    <w:rsid w:val="00310513"/>
    <w:rsid w:val="0031106C"/>
    <w:rsid w:val="00312096"/>
    <w:rsid w:val="00312A42"/>
    <w:rsid w:val="003149AE"/>
    <w:rsid w:val="003158D8"/>
    <w:rsid w:val="00315F8B"/>
    <w:rsid w:val="0031627C"/>
    <w:rsid w:val="00321481"/>
    <w:rsid w:val="00321523"/>
    <w:rsid w:val="00321DEC"/>
    <w:rsid w:val="00324FC7"/>
    <w:rsid w:val="00325735"/>
    <w:rsid w:val="00325A52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B81"/>
    <w:rsid w:val="00341D75"/>
    <w:rsid w:val="003449AF"/>
    <w:rsid w:val="00350239"/>
    <w:rsid w:val="00350F38"/>
    <w:rsid w:val="00351332"/>
    <w:rsid w:val="00353A40"/>
    <w:rsid w:val="00353C62"/>
    <w:rsid w:val="00361069"/>
    <w:rsid w:val="00361212"/>
    <w:rsid w:val="00361D28"/>
    <w:rsid w:val="003653F8"/>
    <w:rsid w:val="00370FB5"/>
    <w:rsid w:val="00372F9E"/>
    <w:rsid w:val="003753DE"/>
    <w:rsid w:val="00376FDB"/>
    <w:rsid w:val="00377E13"/>
    <w:rsid w:val="003809A8"/>
    <w:rsid w:val="003810B2"/>
    <w:rsid w:val="00383CF8"/>
    <w:rsid w:val="00384653"/>
    <w:rsid w:val="003850D4"/>
    <w:rsid w:val="0038528D"/>
    <w:rsid w:val="003866A5"/>
    <w:rsid w:val="003903D7"/>
    <w:rsid w:val="00390F59"/>
    <w:rsid w:val="003911A0"/>
    <w:rsid w:val="00391CD2"/>
    <w:rsid w:val="00392E41"/>
    <w:rsid w:val="00393143"/>
    <w:rsid w:val="003962D7"/>
    <w:rsid w:val="003968EA"/>
    <w:rsid w:val="003972B4"/>
    <w:rsid w:val="003A2655"/>
    <w:rsid w:val="003A4E7D"/>
    <w:rsid w:val="003A5AA9"/>
    <w:rsid w:val="003A7858"/>
    <w:rsid w:val="003A7A5C"/>
    <w:rsid w:val="003A7BCA"/>
    <w:rsid w:val="003B65BB"/>
    <w:rsid w:val="003B689D"/>
    <w:rsid w:val="003B7071"/>
    <w:rsid w:val="003C07F5"/>
    <w:rsid w:val="003C0F01"/>
    <w:rsid w:val="003C15D9"/>
    <w:rsid w:val="003C2BCA"/>
    <w:rsid w:val="003C64A1"/>
    <w:rsid w:val="003C6F9B"/>
    <w:rsid w:val="003C6FDF"/>
    <w:rsid w:val="003D003C"/>
    <w:rsid w:val="003D4514"/>
    <w:rsid w:val="003D5561"/>
    <w:rsid w:val="003D6625"/>
    <w:rsid w:val="003E2170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248"/>
    <w:rsid w:val="00401D74"/>
    <w:rsid w:val="00402C2A"/>
    <w:rsid w:val="0040531A"/>
    <w:rsid w:val="00405493"/>
    <w:rsid w:val="0040559E"/>
    <w:rsid w:val="00406885"/>
    <w:rsid w:val="00407739"/>
    <w:rsid w:val="00410CC5"/>
    <w:rsid w:val="004111A9"/>
    <w:rsid w:val="0041183D"/>
    <w:rsid w:val="00414BBC"/>
    <w:rsid w:val="004152DA"/>
    <w:rsid w:val="0041548F"/>
    <w:rsid w:val="00415E4C"/>
    <w:rsid w:val="0041747D"/>
    <w:rsid w:val="004174C8"/>
    <w:rsid w:val="00421B55"/>
    <w:rsid w:val="0042525C"/>
    <w:rsid w:val="00425F91"/>
    <w:rsid w:val="00426649"/>
    <w:rsid w:val="004278B8"/>
    <w:rsid w:val="00427E6D"/>
    <w:rsid w:val="0043293B"/>
    <w:rsid w:val="00433B66"/>
    <w:rsid w:val="00433BE0"/>
    <w:rsid w:val="004408DD"/>
    <w:rsid w:val="00441560"/>
    <w:rsid w:val="004438FF"/>
    <w:rsid w:val="004439DB"/>
    <w:rsid w:val="004466CD"/>
    <w:rsid w:val="00447F47"/>
    <w:rsid w:val="0045037B"/>
    <w:rsid w:val="00453886"/>
    <w:rsid w:val="00454DF2"/>
    <w:rsid w:val="004553B1"/>
    <w:rsid w:val="00455E5C"/>
    <w:rsid w:val="00460036"/>
    <w:rsid w:val="00461411"/>
    <w:rsid w:val="00462303"/>
    <w:rsid w:val="00462A4C"/>
    <w:rsid w:val="004633C5"/>
    <w:rsid w:val="00467967"/>
    <w:rsid w:val="0047171F"/>
    <w:rsid w:val="004719AA"/>
    <w:rsid w:val="00473417"/>
    <w:rsid w:val="004748EB"/>
    <w:rsid w:val="004750C6"/>
    <w:rsid w:val="004758B1"/>
    <w:rsid w:val="00475C15"/>
    <w:rsid w:val="00476A0F"/>
    <w:rsid w:val="00477237"/>
    <w:rsid w:val="00480BB4"/>
    <w:rsid w:val="00481211"/>
    <w:rsid w:val="0048220C"/>
    <w:rsid w:val="00482E39"/>
    <w:rsid w:val="00483215"/>
    <w:rsid w:val="004833D7"/>
    <w:rsid w:val="0048372B"/>
    <w:rsid w:val="00486030"/>
    <w:rsid w:val="00486843"/>
    <w:rsid w:val="00486F5D"/>
    <w:rsid w:val="004951BF"/>
    <w:rsid w:val="004962CA"/>
    <w:rsid w:val="00496A31"/>
    <w:rsid w:val="00496C26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3F34"/>
    <w:rsid w:val="004B49E7"/>
    <w:rsid w:val="004B5153"/>
    <w:rsid w:val="004B52E1"/>
    <w:rsid w:val="004C0E06"/>
    <w:rsid w:val="004C2328"/>
    <w:rsid w:val="004C285F"/>
    <w:rsid w:val="004C38D0"/>
    <w:rsid w:val="004C3A63"/>
    <w:rsid w:val="004C3DAD"/>
    <w:rsid w:val="004C3F87"/>
    <w:rsid w:val="004C5131"/>
    <w:rsid w:val="004C5F66"/>
    <w:rsid w:val="004C7B60"/>
    <w:rsid w:val="004C7F27"/>
    <w:rsid w:val="004D133C"/>
    <w:rsid w:val="004D1C16"/>
    <w:rsid w:val="004D477D"/>
    <w:rsid w:val="004D4F8F"/>
    <w:rsid w:val="004D63AE"/>
    <w:rsid w:val="004D76C5"/>
    <w:rsid w:val="004E07C7"/>
    <w:rsid w:val="004E0CE8"/>
    <w:rsid w:val="004E15F5"/>
    <w:rsid w:val="004E1A7C"/>
    <w:rsid w:val="004E27E7"/>
    <w:rsid w:val="004E3A81"/>
    <w:rsid w:val="004F33CC"/>
    <w:rsid w:val="004F3AF3"/>
    <w:rsid w:val="004F512A"/>
    <w:rsid w:val="004F5BDD"/>
    <w:rsid w:val="004F5C6E"/>
    <w:rsid w:val="004F6203"/>
    <w:rsid w:val="005005CB"/>
    <w:rsid w:val="00500FA7"/>
    <w:rsid w:val="00502E27"/>
    <w:rsid w:val="005067AA"/>
    <w:rsid w:val="00520306"/>
    <w:rsid w:val="00520530"/>
    <w:rsid w:val="00520D8F"/>
    <w:rsid w:val="00520EB0"/>
    <w:rsid w:val="00521B02"/>
    <w:rsid w:val="00522378"/>
    <w:rsid w:val="0052429D"/>
    <w:rsid w:val="0052457B"/>
    <w:rsid w:val="00524E33"/>
    <w:rsid w:val="00525B86"/>
    <w:rsid w:val="00527040"/>
    <w:rsid w:val="00527150"/>
    <w:rsid w:val="005274C2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5A43"/>
    <w:rsid w:val="0055618A"/>
    <w:rsid w:val="00563668"/>
    <w:rsid w:val="00564701"/>
    <w:rsid w:val="005663E5"/>
    <w:rsid w:val="00571B0B"/>
    <w:rsid w:val="00573BB0"/>
    <w:rsid w:val="00574B85"/>
    <w:rsid w:val="005766AC"/>
    <w:rsid w:val="0057789C"/>
    <w:rsid w:val="00577C2F"/>
    <w:rsid w:val="00580DB2"/>
    <w:rsid w:val="00581979"/>
    <w:rsid w:val="00582774"/>
    <w:rsid w:val="0058387B"/>
    <w:rsid w:val="0058513F"/>
    <w:rsid w:val="00585CD7"/>
    <w:rsid w:val="00586E44"/>
    <w:rsid w:val="005870C8"/>
    <w:rsid w:val="00587282"/>
    <w:rsid w:val="005909F6"/>
    <w:rsid w:val="00592FB4"/>
    <w:rsid w:val="00594EBF"/>
    <w:rsid w:val="005A2361"/>
    <w:rsid w:val="005A2C56"/>
    <w:rsid w:val="005A455B"/>
    <w:rsid w:val="005B09C4"/>
    <w:rsid w:val="005B2140"/>
    <w:rsid w:val="005B4C8B"/>
    <w:rsid w:val="005B53C6"/>
    <w:rsid w:val="005B62C7"/>
    <w:rsid w:val="005B6593"/>
    <w:rsid w:val="005C028E"/>
    <w:rsid w:val="005C050C"/>
    <w:rsid w:val="005C09C5"/>
    <w:rsid w:val="005C22F2"/>
    <w:rsid w:val="005C4A91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2117"/>
    <w:rsid w:val="005E43D8"/>
    <w:rsid w:val="005E4F42"/>
    <w:rsid w:val="005E63C9"/>
    <w:rsid w:val="005E7A4C"/>
    <w:rsid w:val="005F1E47"/>
    <w:rsid w:val="005F28BF"/>
    <w:rsid w:val="005F45DA"/>
    <w:rsid w:val="005F4D1F"/>
    <w:rsid w:val="005F6440"/>
    <w:rsid w:val="005F656C"/>
    <w:rsid w:val="005F67F0"/>
    <w:rsid w:val="005F7C17"/>
    <w:rsid w:val="00601723"/>
    <w:rsid w:val="0060221B"/>
    <w:rsid w:val="00606C11"/>
    <w:rsid w:val="006079D6"/>
    <w:rsid w:val="00611297"/>
    <w:rsid w:val="00611BD5"/>
    <w:rsid w:val="00613F5C"/>
    <w:rsid w:val="0061788B"/>
    <w:rsid w:val="00617FF5"/>
    <w:rsid w:val="006219D2"/>
    <w:rsid w:val="00623188"/>
    <w:rsid w:val="00623B88"/>
    <w:rsid w:val="00624164"/>
    <w:rsid w:val="00626E00"/>
    <w:rsid w:val="006300DE"/>
    <w:rsid w:val="006323CD"/>
    <w:rsid w:val="00632476"/>
    <w:rsid w:val="00636FAA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764FE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8C0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C6624"/>
    <w:rsid w:val="006D1B1F"/>
    <w:rsid w:val="006D3445"/>
    <w:rsid w:val="006D5ABF"/>
    <w:rsid w:val="006D6660"/>
    <w:rsid w:val="006D7796"/>
    <w:rsid w:val="006D7AB9"/>
    <w:rsid w:val="006D7F1A"/>
    <w:rsid w:val="006E0A72"/>
    <w:rsid w:val="006E1B70"/>
    <w:rsid w:val="006E3710"/>
    <w:rsid w:val="006E3F42"/>
    <w:rsid w:val="006E4661"/>
    <w:rsid w:val="006E46A0"/>
    <w:rsid w:val="006E5717"/>
    <w:rsid w:val="006E574B"/>
    <w:rsid w:val="006F0480"/>
    <w:rsid w:val="006F062E"/>
    <w:rsid w:val="006F1DFF"/>
    <w:rsid w:val="006F26AF"/>
    <w:rsid w:val="006F4D2B"/>
    <w:rsid w:val="00701F08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6505"/>
    <w:rsid w:val="00717263"/>
    <w:rsid w:val="007212D0"/>
    <w:rsid w:val="007220EA"/>
    <w:rsid w:val="0072228E"/>
    <w:rsid w:val="007237D5"/>
    <w:rsid w:val="0072381D"/>
    <w:rsid w:val="007307BA"/>
    <w:rsid w:val="007307DC"/>
    <w:rsid w:val="00730CFE"/>
    <w:rsid w:val="00731A70"/>
    <w:rsid w:val="00731B4E"/>
    <w:rsid w:val="00732DCB"/>
    <w:rsid w:val="007333B1"/>
    <w:rsid w:val="00735093"/>
    <w:rsid w:val="00735CA3"/>
    <w:rsid w:val="00740502"/>
    <w:rsid w:val="00741C85"/>
    <w:rsid w:val="00743210"/>
    <w:rsid w:val="0074393B"/>
    <w:rsid w:val="007449A2"/>
    <w:rsid w:val="00744AF7"/>
    <w:rsid w:val="00750185"/>
    <w:rsid w:val="00750A37"/>
    <w:rsid w:val="00751661"/>
    <w:rsid w:val="00753B51"/>
    <w:rsid w:val="0075606E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67E"/>
    <w:rsid w:val="007808F2"/>
    <w:rsid w:val="007816D5"/>
    <w:rsid w:val="00782DA8"/>
    <w:rsid w:val="00783BF6"/>
    <w:rsid w:val="0078427E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5D2F"/>
    <w:rsid w:val="007A752D"/>
    <w:rsid w:val="007A7871"/>
    <w:rsid w:val="007B0128"/>
    <w:rsid w:val="007B1829"/>
    <w:rsid w:val="007B19E6"/>
    <w:rsid w:val="007B3983"/>
    <w:rsid w:val="007B3A83"/>
    <w:rsid w:val="007B3B89"/>
    <w:rsid w:val="007B43A3"/>
    <w:rsid w:val="007B5045"/>
    <w:rsid w:val="007B5632"/>
    <w:rsid w:val="007C4AF4"/>
    <w:rsid w:val="007C586D"/>
    <w:rsid w:val="007C5FB0"/>
    <w:rsid w:val="007C6331"/>
    <w:rsid w:val="007D0856"/>
    <w:rsid w:val="007D1062"/>
    <w:rsid w:val="007D14D8"/>
    <w:rsid w:val="007D1998"/>
    <w:rsid w:val="007D1F14"/>
    <w:rsid w:val="007D2FCB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E7E4C"/>
    <w:rsid w:val="007F1AEE"/>
    <w:rsid w:val="007F1E1B"/>
    <w:rsid w:val="007F32ED"/>
    <w:rsid w:val="007F3807"/>
    <w:rsid w:val="007F4F0E"/>
    <w:rsid w:val="007F5A10"/>
    <w:rsid w:val="007F61A1"/>
    <w:rsid w:val="007F7BCD"/>
    <w:rsid w:val="008006B8"/>
    <w:rsid w:val="0080355D"/>
    <w:rsid w:val="008043EE"/>
    <w:rsid w:val="00806CEF"/>
    <w:rsid w:val="00806DEA"/>
    <w:rsid w:val="00807854"/>
    <w:rsid w:val="008103A9"/>
    <w:rsid w:val="00811395"/>
    <w:rsid w:val="00813FFD"/>
    <w:rsid w:val="00814772"/>
    <w:rsid w:val="008149D8"/>
    <w:rsid w:val="008153D2"/>
    <w:rsid w:val="008159B3"/>
    <w:rsid w:val="00815C82"/>
    <w:rsid w:val="00817EDA"/>
    <w:rsid w:val="008206C8"/>
    <w:rsid w:val="008222F9"/>
    <w:rsid w:val="00822CB5"/>
    <w:rsid w:val="00826291"/>
    <w:rsid w:val="008262DA"/>
    <w:rsid w:val="00826444"/>
    <w:rsid w:val="00826639"/>
    <w:rsid w:val="00830365"/>
    <w:rsid w:val="008322E9"/>
    <w:rsid w:val="008339AB"/>
    <w:rsid w:val="00835969"/>
    <w:rsid w:val="00836F35"/>
    <w:rsid w:val="00837462"/>
    <w:rsid w:val="0084252B"/>
    <w:rsid w:val="00842E1B"/>
    <w:rsid w:val="0084346C"/>
    <w:rsid w:val="00843490"/>
    <w:rsid w:val="00843935"/>
    <w:rsid w:val="00843980"/>
    <w:rsid w:val="00843C3D"/>
    <w:rsid w:val="00843CE2"/>
    <w:rsid w:val="00844FB5"/>
    <w:rsid w:val="00845AA6"/>
    <w:rsid w:val="00847C67"/>
    <w:rsid w:val="008536D3"/>
    <w:rsid w:val="008610B0"/>
    <w:rsid w:val="00861501"/>
    <w:rsid w:val="008619D1"/>
    <w:rsid w:val="0086586D"/>
    <w:rsid w:val="008662A8"/>
    <w:rsid w:val="008678EB"/>
    <w:rsid w:val="00867AE3"/>
    <w:rsid w:val="00870FA4"/>
    <w:rsid w:val="00874759"/>
    <w:rsid w:val="00877923"/>
    <w:rsid w:val="00880B40"/>
    <w:rsid w:val="00881950"/>
    <w:rsid w:val="0088249E"/>
    <w:rsid w:val="00882C9D"/>
    <w:rsid w:val="00882E6E"/>
    <w:rsid w:val="00882FBB"/>
    <w:rsid w:val="00883BA1"/>
    <w:rsid w:val="00885A40"/>
    <w:rsid w:val="00885AC6"/>
    <w:rsid w:val="00885DCC"/>
    <w:rsid w:val="00890F1D"/>
    <w:rsid w:val="00891B50"/>
    <w:rsid w:val="00894059"/>
    <w:rsid w:val="0089565E"/>
    <w:rsid w:val="00897BB0"/>
    <w:rsid w:val="008A09FB"/>
    <w:rsid w:val="008A0BD5"/>
    <w:rsid w:val="008A1BFE"/>
    <w:rsid w:val="008A2FB2"/>
    <w:rsid w:val="008A34A4"/>
    <w:rsid w:val="008A3B75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B7B1E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5959"/>
    <w:rsid w:val="008D6945"/>
    <w:rsid w:val="008E1028"/>
    <w:rsid w:val="008E11F7"/>
    <w:rsid w:val="008E1EE9"/>
    <w:rsid w:val="008E34DB"/>
    <w:rsid w:val="008E3854"/>
    <w:rsid w:val="008E4642"/>
    <w:rsid w:val="008E661A"/>
    <w:rsid w:val="008F081D"/>
    <w:rsid w:val="008F1C10"/>
    <w:rsid w:val="008F1C9A"/>
    <w:rsid w:val="008F33B1"/>
    <w:rsid w:val="008F34F5"/>
    <w:rsid w:val="008F3D41"/>
    <w:rsid w:val="008F4083"/>
    <w:rsid w:val="008F5E77"/>
    <w:rsid w:val="0090100E"/>
    <w:rsid w:val="00901A32"/>
    <w:rsid w:val="00902189"/>
    <w:rsid w:val="00903328"/>
    <w:rsid w:val="00910BE7"/>
    <w:rsid w:val="00910F6D"/>
    <w:rsid w:val="00914585"/>
    <w:rsid w:val="00920FB1"/>
    <w:rsid w:val="0092308D"/>
    <w:rsid w:val="00925291"/>
    <w:rsid w:val="00925825"/>
    <w:rsid w:val="00927AA6"/>
    <w:rsid w:val="009405AE"/>
    <w:rsid w:val="009432FA"/>
    <w:rsid w:val="00944591"/>
    <w:rsid w:val="00945236"/>
    <w:rsid w:val="00945EC8"/>
    <w:rsid w:val="009462D4"/>
    <w:rsid w:val="00947E72"/>
    <w:rsid w:val="009503F6"/>
    <w:rsid w:val="00955DD4"/>
    <w:rsid w:val="00955F67"/>
    <w:rsid w:val="0095688A"/>
    <w:rsid w:val="009613D4"/>
    <w:rsid w:val="00961624"/>
    <w:rsid w:val="009619E5"/>
    <w:rsid w:val="00962B44"/>
    <w:rsid w:val="00964913"/>
    <w:rsid w:val="00967ACC"/>
    <w:rsid w:val="00970AC0"/>
    <w:rsid w:val="00970E99"/>
    <w:rsid w:val="00971FD8"/>
    <w:rsid w:val="00974A1F"/>
    <w:rsid w:val="009751CE"/>
    <w:rsid w:val="00976661"/>
    <w:rsid w:val="00976BCA"/>
    <w:rsid w:val="00977CF1"/>
    <w:rsid w:val="00981C7E"/>
    <w:rsid w:val="009829C1"/>
    <w:rsid w:val="009830AB"/>
    <w:rsid w:val="00983192"/>
    <w:rsid w:val="00983989"/>
    <w:rsid w:val="009878C4"/>
    <w:rsid w:val="00990E09"/>
    <w:rsid w:val="00991970"/>
    <w:rsid w:val="00992CE6"/>
    <w:rsid w:val="00993016"/>
    <w:rsid w:val="009942AE"/>
    <w:rsid w:val="009973E2"/>
    <w:rsid w:val="00997CBB"/>
    <w:rsid w:val="009A12F3"/>
    <w:rsid w:val="009A257E"/>
    <w:rsid w:val="009A2EAB"/>
    <w:rsid w:val="009A4257"/>
    <w:rsid w:val="009A5233"/>
    <w:rsid w:val="009A5BF9"/>
    <w:rsid w:val="009A6213"/>
    <w:rsid w:val="009A7BBF"/>
    <w:rsid w:val="009B1269"/>
    <w:rsid w:val="009B2CA4"/>
    <w:rsid w:val="009B30AB"/>
    <w:rsid w:val="009B5626"/>
    <w:rsid w:val="009B673D"/>
    <w:rsid w:val="009C29B3"/>
    <w:rsid w:val="009C5780"/>
    <w:rsid w:val="009C6903"/>
    <w:rsid w:val="009C6A32"/>
    <w:rsid w:val="009C7F17"/>
    <w:rsid w:val="009D3ADE"/>
    <w:rsid w:val="009D53EB"/>
    <w:rsid w:val="009D72CC"/>
    <w:rsid w:val="009E0F05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9F6521"/>
    <w:rsid w:val="009F7CDB"/>
    <w:rsid w:val="00A00DDA"/>
    <w:rsid w:val="00A0200A"/>
    <w:rsid w:val="00A02154"/>
    <w:rsid w:val="00A024CE"/>
    <w:rsid w:val="00A02979"/>
    <w:rsid w:val="00A04B3A"/>
    <w:rsid w:val="00A0564A"/>
    <w:rsid w:val="00A057CF"/>
    <w:rsid w:val="00A06D75"/>
    <w:rsid w:val="00A07AA7"/>
    <w:rsid w:val="00A12E66"/>
    <w:rsid w:val="00A13167"/>
    <w:rsid w:val="00A160D6"/>
    <w:rsid w:val="00A170AA"/>
    <w:rsid w:val="00A20DCF"/>
    <w:rsid w:val="00A2128D"/>
    <w:rsid w:val="00A22641"/>
    <w:rsid w:val="00A22F14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357AC"/>
    <w:rsid w:val="00A3779B"/>
    <w:rsid w:val="00A43A64"/>
    <w:rsid w:val="00A445E5"/>
    <w:rsid w:val="00A44985"/>
    <w:rsid w:val="00A458A3"/>
    <w:rsid w:val="00A472C0"/>
    <w:rsid w:val="00A477B5"/>
    <w:rsid w:val="00A47DA7"/>
    <w:rsid w:val="00A5099E"/>
    <w:rsid w:val="00A51F33"/>
    <w:rsid w:val="00A557FE"/>
    <w:rsid w:val="00A560BD"/>
    <w:rsid w:val="00A5643E"/>
    <w:rsid w:val="00A57168"/>
    <w:rsid w:val="00A61006"/>
    <w:rsid w:val="00A6429F"/>
    <w:rsid w:val="00A6430D"/>
    <w:rsid w:val="00A66D74"/>
    <w:rsid w:val="00A67354"/>
    <w:rsid w:val="00A67816"/>
    <w:rsid w:val="00A703D0"/>
    <w:rsid w:val="00A7079D"/>
    <w:rsid w:val="00A7307E"/>
    <w:rsid w:val="00A73545"/>
    <w:rsid w:val="00A73E84"/>
    <w:rsid w:val="00A7489E"/>
    <w:rsid w:val="00A80E54"/>
    <w:rsid w:val="00A81501"/>
    <w:rsid w:val="00A83A04"/>
    <w:rsid w:val="00A84E3E"/>
    <w:rsid w:val="00A857B1"/>
    <w:rsid w:val="00A863D9"/>
    <w:rsid w:val="00A92460"/>
    <w:rsid w:val="00A9348E"/>
    <w:rsid w:val="00A934C9"/>
    <w:rsid w:val="00A93EE4"/>
    <w:rsid w:val="00A95AD1"/>
    <w:rsid w:val="00A95BC8"/>
    <w:rsid w:val="00AA3C82"/>
    <w:rsid w:val="00AA3F8C"/>
    <w:rsid w:val="00AA6558"/>
    <w:rsid w:val="00AA70C5"/>
    <w:rsid w:val="00AA7338"/>
    <w:rsid w:val="00AB01D6"/>
    <w:rsid w:val="00AB1EE2"/>
    <w:rsid w:val="00AC45D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1F83"/>
    <w:rsid w:val="00AE2816"/>
    <w:rsid w:val="00AE2ADD"/>
    <w:rsid w:val="00AE30B3"/>
    <w:rsid w:val="00AE625B"/>
    <w:rsid w:val="00AE6DBC"/>
    <w:rsid w:val="00AF004F"/>
    <w:rsid w:val="00AF0C82"/>
    <w:rsid w:val="00AF0D3F"/>
    <w:rsid w:val="00AF1841"/>
    <w:rsid w:val="00AF28A5"/>
    <w:rsid w:val="00AF2C26"/>
    <w:rsid w:val="00AF3A92"/>
    <w:rsid w:val="00AF3CFE"/>
    <w:rsid w:val="00AF4F04"/>
    <w:rsid w:val="00AF6D17"/>
    <w:rsid w:val="00B003EC"/>
    <w:rsid w:val="00B00AEC"/>
    <w:rsid w:val="00B019E9"/>
    <w:rsid w:val="00B02A68"/>
    <w:rsid w:val="00B03B20"/>
    <w:rsid w:val="00B05623"/>
    <w:rsid w:val="00B057FD"/>
    <w:rsid w:val="00B06604"/>
    <w:rsid w:val="00B07BAD"/>
    <w:rsid w:val="00B07BB2"/>
    <w:rsid w:val="00B10336"/>
    <w:rsid w:val="00B13FC9"/>
    <w:rsid w:val="00B148B0"/>
    <w:rsid w:val="00B1495C"/>
    <w:rsid w:val="00B15D4E"/>
    <w:rsid w:val="00B15F68"/>
    <w:rsid w:val="00B164CE"/>
    <w:rsid w:val="00B2275A"/>
    <w:rsid w:val="00B229D7"/>
    <w:rsid w:val="00B26F95"/>
    <w:rsid w:val="00B27E34"/>
    <w:rsid w:val="00B30030"/>
    <w:rsid w:val="00B3296A"/>
    <w:rsid w:val="00B336AD"/>
    <w:rsid w:val="00B341F0"/>
    <w:rsid w:val="00B348FE"/>
    <w:rsid w:val="00B358EE"/>
    <w:rsid w:val="00B37F27"/>
    <w:rsid w:val="00B404B7"/>
    <w:rsid w:val="00B419BB"/>
    <w:rsid w:val="00B43398"/>
    <w:rsid w:val="00B433A7"/>
    <w:rsid w:val="00B446AC"/>
    <w:rsid w:val="00B44E7C"/>
    <w:rsid w:val="00B450DD"/>
    <w:rsid w:val="00B4527B"/>
    <w:rsid w:val="00B46557"/>
    <w:rsid w:val="00B533E4"/>
    <w:rsid w:val="00B5417D"/>
    <w:rsid w:val="00B5443B"/>
    <w:rsid w:val="00B54C00"/>
    <w:rsid w:val="00B56258"/>
    <w:rsid w:val="00B5739D"/>
    <w:rsid w:val="00B618B0"/>
    <w:rsid w:val="00B632A8"/>
    <w:rsid w:val="00B64D48"/>
    <w:rsid w:val="00B6564E"/>
    <w:rsid w:val="00B671F3"/>
    <w:rsid w:val="00B67452"/>
    <w:rsid w:val="00B67750"/>
    <w:rsid w:val="00B700AE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0785"/>
    <w:rsid w:val="00B91F9D"/>
    <w:rsid w:val="00B92C9C"/>
    <w:rsid w:val="00B93233"/>
    <w:rsid w:val="00B969DE"/>
    <w:rsid w:val="00BA38B3"/>
    <w:rsid w:val="00BA48B6"/>
    <w:rsid w:val="00BA5F0F"/>
    <w:rsid w:val="00BA697D"/>
    <w:rsid w:val="00BA7901"/>
    <w:rsid w:val="00BA7B8D"/>
    <w:rsid w:val="00BB272D"/>
    <w:rsid w:val="00BB2958"/>
    <w:rsid w:val="00BB33D6"/>
    <w:rsid w:val="00BB3556"/>
    <w:rsid w:val="00BB37D4"/>
    <w:rsid w:val="00BB3E91"/>
    <w:rsid w:val="00BB5708"/>
    <w:rsid w:val="00BB5C4D"/>
    <w:rsid w:val="00BB7162"/>
    <w:rsid w:val="00BC017A"/>
    <w:rsid w:val="00BC083D"/>
    <w:rsid w:val="00BC2A85"/>
    <w:rsid w:val="00BC434B"/>
    <w:rsid w:val="00BC6BD3"/>
    <w:rsid w:val="00BD007D"/>
    <w:rsid w:val="00BD25EE"/>
    <w:rsid w:val="00BD3730"/>
    <w:rsid w:val="00BD646B"/>
    <w:rsid w:val="00BD7AC7"/>
    <w:rsid w:val="00BE173A"/>
    <w:rsid w:val="00BE5133"/>
    <w:rsid w:val="00BE591D"/>
    <w:rsid w:val="00BE6B4D"/>
    <w:rsid w:val="00BE6D1A"/>
    <w:rsid w:val="00BE75E3"/>
    <w:rsid w:val="00BF1C82"/>
    <w:rsid w:val="00BF2D24"/>
    <w:rsid w:val="00BF31EB"/>
    <w:rsid w:val="00BF340C"/>
    <w:rsid w:val="00BF57E1"/>
    <w:rsid w:val="00BF5D86"/>
    <w:rsid w:val="00BF6132"/>
    <w:rsid w:val="00BF63EC"/>
    <w:rsid w:val="00C00568"/>
    <w:rsid w:val="00C018DC"/>
    <w:rsid w:val="00C0263A"/>
    <w:rsid w:val="00C0283E"/>
    <w:rsid w:val="00C04927"/>
    <w:rsid w:val="00C057EB"/>
    <w:rsid w:val="00C06678"/>
    <w:rsid w:val="00C06852"/>
    <w:rsid w:val="00C10360"/>
    <w:rsid w:val="00C10446"/>
    <w:rsid w:val="00C1075B"/>
    <w:rsid w:val="00C1181B"/>
    <w:rsid w:val="00C13DF7"/>
    <w:rsid w:val="00C14264"/>
    <w:rsid w:val="00C1655F"/>
    <w:rsid w:val="00C16DD4"/>
    <w:rsid w:val="00C17468"/>
    <w:rsid w:val="00C20D49"/>
    <w:rsid w:val="00C21540"/>
    <w:rsid w:val="00C269AE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6F5F"/>
    <w:rsid w:val="00C47065"/>
    <w:rsid w:val="00C50B89"/>
    <w:rsid w:val="00C5169E"/>
    <w:rsid w:val="00C522E1"/>
    <w:rsid w:val="00C533E4"/>
    <w:rsid w:val="00C54997"/>
    <w:rsid w:val="00C54D17"/>
    <w:rsid w:val="00C56F0E"/>
    <w:rsid w:val="00C5740B"/>
    <w:rsid w:val="00C57E15"/>
    <w:rsid w:val="00C60C51"/>
    <w:rsid w:val="00C620A3"/>
    <w:rsid w:val="00C631BD"/>
    <w:rsid w:val="00C63359"/>
    <w:rsid w:val="00C63A73"/>
    <w:rsid w:val="00C6431A"/>
    <w:rsid w:val="00C64A5E"/>
    <w:rsid w:val="00C6697F"/>
    <w:rsid w:val="00C70049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5C86"/>
    <w:rsid w:val="00C7674B"/>
    <w:rsid w:val="00C779B3"/>
    <w:rsid w:val="00C77B78"/>
    <w:rsid w:val="00C80796"/>
    <w:rsid w:val="00C81AB0"/>
    <w:rsid w:val="00C81F41"/>
    <w:rsid w:val="00C82D08"/>
    <w:rsid w:val="00C83250"/>
    <w:rsid w:val="00C83327"/>
    <w:rsid w:val="00C840F0"/>
    <w:rsid w:val="00C86574"/>
    <w:rsid w:val="00C873E9"/>
    <w:rsid w:val="00C8759D"/>
    <w:rsid w:val="00C907E4"/>
    <w:rsid w:val="00C9177C"/>
    <w:rsid w:val="00C92546"/>
    <w:rsid w:val="00C95B8C"/>
    <w:rsid w:val="00C96E4D"/>
    <w:rsid w:val="00CA053C"/>
    <w:rsid w:val="00CA11BA"/>
    <w:rsid w:val="00CA141E"/>
    <w:rsid w:val="00CA62EA"/>
    <w:rsid w:val="00CA6585"/>
    <w:rsid w:val="00CB05B1"/>
    <w:rsid w:val="00CB0F56"/>
    <w:rsid w:val="00CB5015"/>
    <w:rsid w:val="00CB5D5C"/>
    <w:rsid w:val="00CC1783"/>
    <w:rsid w:val="00CC25AE"/>
    <w:rsid w:val="00CD1B80"/>
    <w:rsid w:val="00CD1D6F"/>
    <w:rsid w:val="00CE11E8"/>
    <w:rsid w:val="00CE2FC5"/>
    <w:rsid w:val="00CE3336"/>
    <w:rsid w:val="00CE3B14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E16"/>
    <w:rsid w:val="00D11ED3"/>
    <w:rsid w:val="00D12C9E"/>
    <w:rsid w:val="00D12F82"/>
    <w:rsid w:val="00D135E8"/>
    <w:rsid w:val="00D13AC2"/>
    <w:rsid w:val="00D14FFC"/>
    <w:rsid w:val="00D16D8B"/>
    <w:rsid w:val="00D17E9C"/>
    <w:rsid w:val="00D2168D"/>
    <w:rsid w:val="00D22F0B"/>
    <w:rsid w:val="00D24F3B"/>
    <w:rsid w:val="00D31EFA"/>
    <w:rsid w:val="00D366DC"/>
    <w:rsid w:val="00D36D90"/>
    <w:rsid w:val="00D36F5D"/>
    <w:rsid w:val="00D40196"/>
    <w:rsid w:val="00D41A0E"/>
    <w:rsid w:val="00D46D0B"/>
    <w:rsid w:val="00D50ABC"/>
    <w:rsid w:val="00D51827"/>
    <w:rsid w:val="00D519EC"/>
    <w:rsid w:val="00D526B6"/>
    <w:rsid w:val="00D549FF"/>
    <w:rsid w:val="00D6087D"/>
    <w:rsid w:val="00D61664"/>
    <w:rsid w:val="00D61C71"/>
    <w:rsid w:val="00D62291"/>
    <w:rsid w:val="00D64A4B"/>
    <w:rsid w:val="00D64DC7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31AC"/>
    <w:rsid w:val="00D836A2"/>
    <w:rsid w:val="00D844D9"/>
    <w:rsid w:val="00D850B2"/>
    <w:rsid w:val="00D85495"/>
    <w:rsid w:val="00D857A2"/>
    <w:rsid w:val="00D86A8E"/>
    <w:rsid w:val="00D874E0"/>
    <w:rsid w:val="00D91AB9"/>
    <w:rsid w:val="00D9377B"/>
    <w:rsid w:val="00D9755D"/>
    <w:rsid w:val="00D9784E"/>
    <w:rsid w:val="00DA0BEF"/>
    <w:rsid w:val="00DA1C0E"/>
    <w:rsid w:val="00DA2DAC"/>
    <w:rsid w:val="00DA3280"/>
    <w:rsid w:val="00DA36B8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05D"/>
    <w:rsid w:val="00DC24DD"/>
    <w:rsid w:val="00DC3214"/>
    <w:rsid w:val="00DC336F"/>
    <w:rsid w:val="00DC4CB2"/>
    <w:rsid w:val="00DC6354"/>
    <w:rsid w:val="00DC6DC9"/>
    <w:rsid w:val="00DC727C"/>
    <w:rsid w:val="00DD1888"/>
    <w:rsid w:val="00DD1C1D"/>
    <w:rsid w:val="00DD2100"/>
    <w:rsid w:val="00DD3181"/>
    <w:rsid w:val="00DD3A44"/>
    <w:rsid w:val="00DD3EE9"/>
    <w:rsid w:val="00DD3F97"/>
    <w:rsid w:val="00DD7B74"/>
    <w:rsid w:val="00DE074D"/>
    <w:rsid w:val="00DE1FE4"/>
    <w:rsid w:val="00DE2208"/>
    <w:rsid w:val="00DE375E"/>
    <w:rsid w:val="00DE56B3"/>
    <w:rsid w:val="00DE7237"/>
    <w:rsid w:val="00DE7278"/>
    <w:rsid w:val="00DE769B"/>
    <w:rsid w:val="00DE7909"/>
    <w:rsid w:val="00DE7EBD"/>
    <w:rsid w:val="00DF07FF"/>
    <w:rsid w:val="00DF0DDC"/>
    <w:rsid w:val="00DF0FA5"/>
    <w:rsid w:val="00DF12EA"/>
    <w:rsid w:val="00DF3301"/>
    <w:rsid w:val="00DF377F"/>
    <w:rsid w:val="00DF5128"/>
    <w:rsid w:val="00DF63D1"/>
    <w:rsid w:val="00DF6BD5"/>
    <w:rsid w:val="00E00415"/>
    <w:rsid w:val="00E02260"/>
    <w:rsid w:val="00E0385B"/>
    <w:rsid w:val="00E12CCE"/>
    <w:rsid w:val="00E13D27"/>
    <w:rsid w:val="00E1554F"/>
    <w:rsid w:val="00E201B8"/>
    <w:rsid w:val="00E20407"/>
    <w:rsid w:val="00E224AB"/>
    <w:rsid w:val="00E24153"/>
    <w:rsid w:val="00E254A5"/>
    <w:rsid w:val="00E25E8B"/>
    <w:rsid w:val="00E265FF"/>
    <w:rsid w:val="00E310D2"/>
    <w:rsid w:val="00E31DEC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0CC7"/>
    <w:rsid w:val="00E520EC"/>
    <w:rsid w:val="00E54EDD"/>
    <w:rsid w:val="00E5519F"/>
    <w:rsid w:val="00E56205"/>
    <w:rsid w:val="00E56712"/>
    <w:rsid w:val="00E57527"/>
    <w:rsid w:val="00E61B5F"/>
    <w:rsid w:val="00E64E8F"/>
    <w:rsid w:val="00E65F48"/>
    <w:rsid w:val="00E6602A"/>
    <w:rsid w:val="00E66C7F"/>
    <w:rsid w:val="00E71366"/>
    <w:rsid w:val="00E76A95"/>
    <w:rsid w:val="00E8018C"/>
    <w:rsid w:val="00E8175F"/>
    <w:rsid w:val="00E819A3"/>
    <w:rsid w:val="00E82801"/>
    <w:rsid w:val="00E852E9"/>
    <w:rsid w:val="00E854BF"/>
    <w:rsid w:val="00E8601A"/>
    <w:rsid w:val="00E865BC"/>
    <w:rsid w:val="00E867FF"/>
    <w:rsid w:val="00E86CFA"/>
    <w:rsid w:val="00E86D3E"/>
    <w:rsid w:val="00E953DE"/>
    <w:rsid w:val="00E97406"/>
    <w:rsid w:val="00E9769D"/>
    <w:rsid w:val="00EA1EEB"/>
    <w:rsid w:val="00EA1FDF"/>
    <w:rsid w:val="00EA652C"/>
    <w:rsid w:val="00EA7066"/>
    <w:rsid w:val="00EA7080"/>
    <w:rsid w:val="00EB0802"/>
    <w:rsid w:val="00EB0B2B"/>
    <w:rsid w:val="00EB207E"/>
    <w:rsid w:val="00EB30C7"/>
    <w:rsid w:val="00EB5015"/>
    <w:rsid w:val="00EB5092"/>
    <w:rsid w:val="00EB6175"/>
    <w:rsid w:val="00EB6FB1"/>
    <w:rsid w:val="00EB7225"/>
    <w:rsid w:val="00EB795D"/>
    <w:rsid w:val="00EB7EC4"/>
    <w:rsid w:val="00EC0DD0"/>
    <w:rsid w:val="00EC37AB"/>
    <w:rsid w:val="00EC389A"/>
    <w:rsid w:val="00EC52CF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E5B46"/>
    <w:rsid w:val="00EE7412"/>
    <w:rsid w:val="00EF09CB"/>
    <w:rsid w:val="00EF0C15"/>
    <w:rsid w:val="00EF16FC"/>
    <w:rsid w:val="00EF437D"/>
    <w:rsid w:val="00EF53C8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06B6"/>
    <w:rsid w:val="00F10976"/>
    <w:rsid w:val="00F1129A"/>
    <w:rsid w:val="00F12C61"/>
    <w:rsid w:val="00F16152"/>
    <w:rsid w:val="00F176D8"/>
    <w:rsid w:val="00F20FED"/>
    <w:rsid w:val="00F210D8"/>
    <w:rsid w:val="00F22644"/>
    <w:rsid w:val="00F22CA9"/>
    <w:rsid w:val="00F2542E"/>
    <w:rsid w:val="00F27FB9"/>
    <w:rsid w:val="00F30775"/>
    <w:rsid w:val="00F332AB"/>
    <w:rsid w:val="00F33F06"/>
    <w:rsid w:val="00F360C2"/>
    <w:rsid w:val="00F40117"/>
    <w:rsid w:val="00F41715"/>
    <w:rsid w:val="00F44BB4"/>
    <w:rsid w:val="00F46EFD"/>
    <w:rsid w:val="00F51A34"/>
    <w:rsid w:val="00F53B31"/>
    <w:rsid w:val="00F54552"/>
    <w:rsid w:val="00F54618"/>
    <w:rsid w:val="00F549F4"/>
    <w:rsid w:val="00F55CEE"/>
    <w:rsid w:val="00F570FE"/>
    <w:rsid w:val="00F60D6D"/>
    <w:rsid w:val="00F62446"/>
    <w:rsid w:val="00F641FF"/>
    <w:rsid w:val="00F65C57"/>
    <w:rsid w:val="00F714CB"/>
    <w:rsid w:val="00F71CD2"/>
    <w:rsid w:val="00F7238E"/>
    <w:rsid w:val="00F73359"/>
    <w:rsid w:val="00F73BBD"/>
    <w:rsid w:val="00F73EFA"/>
    <w:rsid w:val="00F76215"/>
    <w:rsid w:val="00F76D1F"/>
    <w:rsid w:val="00F76FED"/>
    <w:rsid w:val="00F7721C"/>
    <w:rsid w:val="00F77D03"/>
    <w:rsid w:val="00F80054"/>
    <w:rsid w:val="00F804AF"/>
    <w:rsid w:val="00F80A4C"/>
    <w:rsid w:val="00F81318"/>
    <w:rsid w:val="00F81A12"/>
    <w:rsid w:val="00F85507"/>
    <w:rsid w:val="00F9059C"/>
    <w:rsid w:val="00F92D22"/>
    <w:rsid w:val="00F93443"/>
    <w:rsid w:val="00F944F2"/>
    <w:rsid w:val="00F95A83"/>
    <w:rsid w:val="00F960D6"/>
    <w:rsid w:val="00F96CE9"/>
    <w:rsid w:val="00FA07D7"/>
    <w:rsid w:val="00FA246D"/>
    <w:rsid w:val="00FA4CDE"/>
    <w:rsid w:val="00FB073F"/>
    <w:rsid w:val="00FB10D6"/>
    <w:rsid w:val="00FB1E07"/>
    <w:rsid w:val="00FB2480"/>
    <w:rsid w:val="00FB49BD"/>
    <w:rsid w:val="00FC0182"/>
    <w:rsid w:val="00FC1686"/>
    <w:rsid w:val="00FC2CA0"/>
    <w:rsid w:val="00FC34E1"/>
    <w:rsid w:val="00FC489A"/>
    <w:rsid w:val="00FC591A"/>
    <w:rsid w:val="00FC6DE5"/>
    <w:rsid w:val="00FC769B"/>
    <w:rsid w:val="00FC7E1E"/>
    <w:rsid w:val="00FD106B"/>
    <w:rsid w:val="00FD2AB2"/>
    <w:rsid w:val="00FD2D55"/>
    <w:rsid w:val="00FD3DBC"/>
    <w:rsid w:val="00FD437B"/>
    <w:rsid w:val="00FD513B"/>
    <w:rsid w:val="00FD728E"/>
    <w:rsid w:val="00FD7670"/>
    <w:rsid w:val="00FD7FA3"/>
    <w:rsid w:val="00FE0171"/>
    <w:rsid w:val="00FE07A4"/>
    <w:rsid w:val="00FE07CD"/>
    <w:rsid w:val="00FE136E"/>
    <w:rsid w:val="00FE1555"/>
    <w:rsid w:val="00FE17A1"/>
    <w:rsid w:val="00FE621C"/>
    <w:rsid w:val="00FE6D28"/>
    <w:rsid w:val="00FF069F"/>
    <w:rsid w:val="00FF0D93"/>
    <w:rsid w:val="00FF1771"/>
    <w:rsid w:val="00FF1DA3"/>
    <w:rsid w:val="00FF2641"/>
    <w:rsid w:val="00FF4428"/>
    <w:rsid w:val="00FF44DC"/>
    <w:rsid w:val="00FF500D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3B39EFAE"/>
  <w15:chartTrackingRefBased/>
  <w15:docId w15:val="{C02F3268-4A5A-4A77-90CA-ED0C7B28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3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07BA"/>
    <w:pPr>
      <w:spacing w:after="0" w:line="240" w:lineRule="auto"/>
    </w:pPr>
    <w:rPr>
      <w:rFonts w:ascii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9741A2983645A409B5A739DED631" ma:contentTypeVersion="15" ma:contentTypeDescription="Create a new document." ma:contentTypeScope="" ma:versionID="5ae3d45ed564aaaf5323cba24852cc6e">
  <xsd:schema xmlns:xsd="http://www.w3.org/2001/XMLSchema" xmlns:xs="http://www.w3.org/2001/XMLSchema" xmlns:p="http://schemas.microsoft.com/office/2006/metadata/properties" xmlns:ns2="df26d86d-f65b-4375-8faf-b2450070bbdf" xmlns:ns3="8c3eace9-3081-4683-b8e7-d3e384ce713d" targetNamespace="http://schemas.microsoft.com/office/2006/metadata/properties" ma:root="true" ma:fieldsID="9218fdc452a7c91a213e84016720a67d" ns2:_="" ns3:_="">
    <xsd:import namespace="df26d86d-f65b-4375-8faf-b2450070bbdf"/>
    <xsd:import namespace="8c3eace9-3081-4683-b8e7-d3e384ce7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d86d-f65b-4375-8faf-b2450070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ace9-3081-4683-b8e7-d3e384ce71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dae8f5-da47-495c-901f-e35872e06604}" ma:internalName="TaxCatchAll" ma:showField="CatchAllData" ma:web="8c3eace9-3081-4683-b8e7-d3e384ce7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6d86d-f65b-4375-8faf-b2450070bbdf">
      <Terms xmlns="http://schemas.microsoft.com/office/infopath/2007/PartnerControls"/>
    </lcf76f155ced4ddcb4097134ff3c332f>
    <TaxCatchAll xmlns="8c3eace9-3081-4683-b8e7-d3e384ce713d" xsi:nil="true"/>
  </documentManagement>
</p:properties>
</file>

<file path=customXml/itemProps1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2EFF0-17D0-43B7-A36A-BED95A48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d86d-f65b-4375-8faf-b2450070bbdf"/>
    <ds:schemaRef ds:uri="8c3eace9-3081-4683-b8e7-d3e384ce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AD111-5A42-4A48-BAA9-1B2F8B3B7DD1}">
  <ds:schemaRefs>
    <ds:schemaRef ds:uri="http://purl.org/dc/dcmitype/"/>
    <ds:schemaRef ds:uri="df26d86d-f65b-4375-8faf-b2450070bbdf"/>
    <ds:schemaRef ds:uri="http://purl.org/dc/elements/1.1/"/>
    <ds:schemaRef ds:uri="http://schemas.microsoft.com/office/2006/metadata/properties"/>
    <ds:schemaRef ds:uri="http://schemas.microsoft.com/office/infopath/2007/PartnerControls"/>
    <ds:schemaRef ds:uri="8c3eace9-3081-4683-b8e7-d3e384ce713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2</cp:revision>
  <cp:lastPrinted>2018-11-08T11:50:00Z</cp:lastPrinted>
  <dcterms:created xsi:type="dcterms:W3CDTF">2024-10-29T14:52:00Z</dcterms:created>
  <dcterms:modified xsi:type="dcterms:W3CDTF">2024-11-05T17:43:00Z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0x0101008DFC9741A2983645A409B5A739DED631</vt:lpwstr>
  </property>
  <property fmtid="{D5CDD505-2E9C-101B-9397-08002B2CF9AE}" pid="3" name="MediaServiceImageTags">
    <vt:lpwstr/>
  </property>
</Properties>
</file>