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9929" w14:textId="3F2616AE" w:rsidR="003911A0" w:rsidRDefault="004B49E7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The following hand signals </w:t>
      </w:r>
      <w:r w:rsidR="00BB272D">
        <w:rPr>
          <w:rFonts w:asciiTheme="minorHAnsi" w:hAnsiTheme="minorHAnsi" w:cstheme="minorHAnsi"/>
          <w:bCs/>
        </w:rPr>
        <w:t xml:space="preserve">for rail operations </w:t>
      </w:r>
      <w:r>
        <w:rPr>
          <w:rFonts w:asciiTheme="minorHAnsi" w:hAnsiTheme="minorHAnsi" w:cstheme="minorHAnsi"/>
          <w:bCs/>
        </w:rPr>
        <w:t xml:space="preserve">shall be used in accordance with the </w:t>
      </w:r>
      <w:r w:rsidR="00DC205D" w:rsidRPr="00DC205D">
        <w:rPr>
          <w:rFonts w:asciiTheme="minorHAnsi" w:hAnsiTheme="minorHAnsi" w:cstheme="minorHAnsi"/>
          <w:bCs/>
          <w:i/>
          <w:iCs/>
        </w:rPr>
        <w:t>Canadian Rail Operating Rules</w:t>
      </w:r>
      <w:r w:rsidR="00DC205D">
        <w:rPr>
          <w:rFonts w:asciiTheme="minorHAnsi" w:hAnsiTheme="minorHAnsi" w:cstheme="minorHAnsi"/>
          <w:bCs/>
        </w:rPr>
        <w:t>:</w:t>
      </w:r>
      <w:r w:rsidR="00D677E1">
        <w:rPr>
          <w:rFonts w:asciiTheme="minorHAnsi" w:hAnsiTheme="minorHAnsi" w:cstheme="minorHAnsi"/>
          <w:b/>
        </w:rPr>
        <w:t xml:space="preserve"> </w:t>
      </w:r>
    </w:p>
    <w:p w14:paraId="7BEFB646" w14:textId="77777777" w:rsidR="005C050C" w:rsidRDefault="005C050C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7"/>
        <w:gridCol w:w="3307"/>
      </w:tblGrid>
      <w:tr w:rsidR="005C050C" w14:paraId="1D4EA7F2" w14:textId="77777777" w:rsidTr="005C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06" w:type="dxa"/>
          </w:tcPr>
          <w:p w14:paraId="53CCD59F" w14:textId="0F3B1189" w:rsidR="005C050C" w:rsidRDefault="005C050C" w:rsidP="005C05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MANNER OF USING</w:t>
            </w:r>
          </w:p>
        </w:tc>
        <w:tc>
          <w:tcPr>
            <w:tcW w:w="3307" w:type="dxa"/>
          </w:tcPr>
          <w:p w14:paraId="742C1830" w14:textId="6031DAE9" w:rsidR="005C050C" w:rsidRDefault="005C050C" w:rsidP="005C05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INDICATION</w:t>
            </w:r>
          </w:p>
        </w:tc>
        <w:tc>
          <w:tcPr>
            <w:tcW w:w="3307" w:type="dxa"/>
          </w:tcPr>
          <w:p w14:paraId="5AA8EB10" w14:textId="77777777" w:rsidR="005C050C" w:rsidRDefault="005C050C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5C050C" w14:paraId="35A437BD" w14:textId="77777777" w:rsidTr="008E661A">
        <w:tc>
          <w:tcPr>
            <w:tcW w:w="3306" w:type="dxa"/>
            <w:vAlign w:val="center"/>
          </w:tcPr>
          <w:p w14:paraId="6D8DAE4D" w14:textId="2517C432" w:rsidR="005C050C" w:rsidRPr="009F7CDB" w:rsidRDefault="009432F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Swung from side to side at right angle to the track.</w:t>
            </w:r>
          </w:p>
        </w:tc>
        <w:tc>
          <w:tcPr>
            <w:tcW w:w="3307" w:type="dxa"/>
            <w:vAlign w:val="center"/>
          </w:tcPr>
          <w:p w14:paraId="6F64B36F" w14:textId="6A7D9CB0" w:rsidR="005C050C" w:rsidRPr="009F7CDB" w:rsidRDefault="009432F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STOP</w:t>
            </w:r>
          </w:p>
        </w:tc>
        <w:tc>
          <w:tcPr>
            <w:tcW w:w="3307" w:type="dxa"/>
          </w:tcPr>
          <w:p w14:paraId="0544A615" w14:textId="1E27C90F" w:rsidR="005C050C" w:rsidRDefault="008A1BFE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7590DA7" wp14:editId="632B8298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54610</wp:posOffset>
                  </wp:positionV>
                  <wp:extent cx="962025" cy="1328420"/>
                  <wp:effectExtent l="0" t="0" r="952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050C" w14:paraId="2F71BC9B" w14:textId="77777777" w:rsidTr="008E661A">
        <w:tc>
          <w:tcPr>
            <w:tcW w:w="3306" w:type="dxa"/>
            <w:vAlign w:val="center"/>
          </w:tcPr>
          <w:p w14:paraId="77FB2BC4" w14:textId="3902EC3D" w:rsidR="005C050C" w:rsidRPr="009F7CDB" w:rsidRDefault="009432F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Swung in a circle at right angle to the track at a speed in proportion to the speed required.</w:t>
            </w:r>
          </w:p>
        </w:tc>
        <w:tc>
          <w:tcPr>
            <w:tcW w:w="3307" w:type="dxa"/>
            <w:vAlign w:val="center"/>
          </w:tcPr>
          <w:p w14:paraId="79CB03CC" w14:textId="64B37F6F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MOVE BACKWARD</w:t>
            </w:r>
          </w:p>
        </w:tc>
        <w:tc>
          <w:tcPr>
            <w:tcW w:w="3307" w:type="dxa"/>
          </w:tcPr>
          <w:p w14:paraId="7C5DA437" w14:textId="1AC22232" w:rsidR="005C050C" w:rsidRDefault="00037AB1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A6A1E5" wp14:editId="4F48E147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1270</wp:posOffset>
                  </wp:positionV>
                  <wp:extent cx="1109980" cy="14097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050C" w14:paraId="7B8BD5FF" w14:textId="77777777" w:rsidTr="008E661A">
        <w:tc>
          <w:tcPr>
            <w:tcW w:w="3306" w:type="dxa"/>
            <w:vAlign w:val="center"/>
          </w:tcPr>
          <w:p w14:paraId="395D4C11" w14:textId="42751BB7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Raised and lowered at a speed in proportion to the speed required.</w:t>
            </w:r>
          </w:p>
        </w:tc>
        <w:tc>
          <w:tcPr>
            <w:tcW w:w="3307" w:type="dxa"/>
            <w:vAlign w:val="center"/>
          </w:tcPr>
          <w:p w14:paraId="4B3C0623" w14:textId="1A904311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MOVE FORWARD</w:t>
            </w:r>
          </w:p>
        </w:tc>
        <w:tc>
          <w:tcPr>
            <w:tcW w:w="3307" w:type="dxa"/>
          </w:tcPr>
          <w:p w14:paraId="58C43E03" w14:textId="7363E85F" w:rsidR="005C050C" w:rsidRDefault="00FC6DE5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AD66A0A" wp14:editId="17D5A9AA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29845</wp:posOffset>
                  </wp:positionV>
                  <wp:extent cx="781685" cy="14763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050C" w14:paraId="62222D05" w14:textId="77777777" w:rsidTr="008E661A">
        <w:tc>
          <w:tcPr>
            <w:tcW w:w="3306" w:type="dxa"/>
            <w:vAlign w:val="center"/>
          </w:tcPr>
          <w:p w14:paraId="3E9DA0D5" w14:textId="5097B427" w:rsidR="005C050C" w:rsidRPr="009F7CDB" w:rsidRDefault="003968EA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Raised and swung horizontally above the head, at right angle to the track when standing.</w:t>
            </w:r>
          </w:p>
        </w:tc>
        <w:tc>
          <w:tcPr>
            <w:tcW w:w="3307" w:type="dxa"/>
            <w:vAlign w:val="center"/>
          </w:tcPr>
          <w:p w14:paraId="402FD555" w14:textId="7112D388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APPLY AIR BRAKES</w:t>
            </w:r>
          </w:p>
        </w:tc>
        <w:tc>
          <w:tcPr>
            <w:tcW w:w="3307" w:type="dxa"/>
          </w:tcPr>
          <w:p w14:paraId="06180270" w14:textId="1F9C9902" w:rsidR="005C050C" w:rsidRDefault="00C20D49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5A6B652" wp14:editId="5B3ABAC8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0</wp:posOffset>
                  </wp:positionV>
                  <wp:extent cx="923925" cy="1481212"/>
                  <wp:effectExtent l="0" t="0" r="0" b="50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4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050C" w14:paraId="23A6C9F9" w14:textId="77777777" w:rsidTr="008E661A">
        <w:tc>
          <w:tcPr>
            <w:tcW w:w="3306" w:type="dxa"/>
            <w:vAlign w:val="center"/>
          </w:tcPr>
          <w:p w14:paraId="54260AB5" w14:textId="54B0CA6F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lastRenderedPageBreak/>
              <w:t>Raised and held at arm’s length above the head when standing.</w:t>
            </w:r>
          </w:p>
        </w:tc>
        <w:tc>
          <w:tcPr>
            <w:tcW w:w="3307" w:type="dxa"/>
            <w:vAlign w:val="center"/>
          </w:tcPr>
          <w:p w14:paraId="52759F30" w14:textId="5BA68CA5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RELEASE AIR BRAKES</w:t>
            </w:r>
          </w:p>
        </w:tc>
        <w:tc>
          <w:tcPr>
            <w:tcW w:w="3307" w:type="dxa"/>
          </w:tcPr>
          <w:p w14:paraId="0568E1B0" w14:textId="194FC014" w:rsidR="005C050C" w:rsidRDefault="00F10976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38891C4" wp14:editId="3CFD362F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0</wp:posOffset>
                  </wp:positionV>
                  <wp:extent cx="763644" cy="141922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44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050C" w14:paraId="5196C181" w14:textId="77777777" w:rsidTr="008E661A">
        <w:tc>
          <w:tcPr>
            <w:tcW w:w="3306" w:type="dxa"/>
            <w:vAlign w:val="center"/>
          </w:tcPr>
          <w:p w14:paraId="509F0F4D" w14:textId="65A7A93E" w:rsidR="005C050C" w:rsidRPr="009F7CDB" w:rsidRDefault="00882E6E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Held horizontally at arm’s length</w:t>
            </w:r>
            <w:r w:rsidR="001773A2" w:rsidRPr="009F7CDB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307" w:type="dxa"/>
            <w:vAlign w:val="center"/>
          </w:tcPr>
          <w:p w14:paraId="011ADF82" w14:textId="0A9AFA56" w:rsidR="005C050C" w:rsidRPr="009F7CDB" w:rsidRDefault="001773A2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REDUCE SPEED</w:t>
            </w:r>
          </w:p>
        </w:tc>
        <w:tc>
          <w:tcPr>
            <w:tcW w:w="3307" w:type="dxa"/>
          </w:tcPr>
          <w:p w14:paraId="7EFD2C3B" w14:textId="4CD60A02" w:rsidR="005C050C" w:rsidRDefault="00496C26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A4ACCB0" wp14:editId="1668C4B6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0</wp:posOffset>
                  </wp:positionV>
                  <wp:extent cx="942975" cy="1241471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4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3A2" w14:paraId="6E90E867" w14:textId="77777777" w:rsidTr="008E661A">
        <w:tc>
          <w:tcPr>
            <w:tcW w:w="3306" w:type="dxa"/>
            <w:vAlign w:val="center"/>
          </w:tcPr>
          <w:p w14:paraId="3185AA54" w14:textId="2E114512" w:rsidR="001773A2" w:rsidRPr="009F7CDB" w:rsidRDefault="001773A2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Any object waved violently by anyone on or near the track is a signal to stop.</w:t>
            </w:r>
          </w:p>
        </w:tc>
        <w:tc>
          <w:tcPr>
            <w:tcW w:w="3307" w:type="dxa"/>
            <w:vAlign w:val="center"/>
          </w:tcPr>
          <w:p w14:paraId="6FE42ADC" w14:textId="60AF61D1" w:rsidR="001773A2" w:rsidRPr="009F7CDB" w:rsidRDefault="009F7CDB" w:rsidP="009F7C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F7CDB">
              <w:rPr>
                <w:rFonts w:asciiTheme="minorHAnsi" w:hAnsiTheme="minorHAnsi" w:cstheme="minorHAnsi"/>
                <w:bCs/>
              </w:rPr>
              <w:t>STOP</w:t>
            </w:r>
          </w:p>
        </w:tc>
        <w:tc>
          <w:tcPr>
            <w:tcW w:w="3307" w:type="dxa"/>
          </w:tcPr>
          <w:p w14:paraId="0005FD08" w14:textId="77777777" w:rsidR="001773A2" w:rsidRDefault="001773A2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06B1FC5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5867F8C6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014D2F9E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6DA204B0" w14:textId="77777777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F4D2BAA" w14:textId="09286471" w:rsidR="008E661A" w:rsidRDefault="008E661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</w:tbl>
    <w:p w14:paraId="7EC01AE0" w14:textId="77777777" w:rsidR="005C050C" w:rsidRPr="003911A0" w:rsidRDefault="005C050C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sectPr w:rsidR="005C050C" w:rsidRPr="003911A0" w:rsidSect="00C95B8C">
      <w:headerReference w:type="default" r:id="rId17"/>
      <w:footerReference w:type="default" r:id="rId1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EE79" w14:textId="77777777" w:rsidR="002E1CFC" w:rsidRDefault="002E1CFC" w:rsidP="00DD1888">
      <w:r>
        <w:separator/>
      </w:r>
    </w:p>
  </w:endnote>
  <w:endnote w:type="continuationSeparator" w:id="0">
    <w:p w14:paraId="03151CED" w14:textId="77777777" w:rsidR="002E1CFC" w:rsidRDefault="002E1CFC" w:rsidP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80D" w14:textId="77777777" w:rsidR="00277B0E" w:rsidRDefault="00277B0E" w:rsidP="00A557FE">
    <w:pPr>
      <w:pStyle w:val="Footer"/>
    </w:pPr>
  </w:p>
  <w:p w14:paraId="3286893E" w14:textId="77777777" w:rsidR="00C5740B" w:rsidRPr="00B83468" w:rsidRDefault="00C5740B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53A39D28" w:rsidR="00C5740B" w:rsidRPr="00E92556" w:rsidRDefault="00D62C4A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EHS </w:t>
                      </w:r>
                      <w:r w:rsidR="006A2961" w:rsidRPr="00E92556">
                        <w:rPr>
                          <w:bCs/>
                        </w:rPr>
                        <w:t xml:space="preserve">Potash </w:t>
                      </w:r>
                      <w:r w:rsidR="003F46EC" w:rsidRPr="00E92556">
                        <w:rPr>
                          <w:bCs/>
                        </w:rPr>
                        <w:t>(</w:t>
                      </w:r>
                      <w:r w:rsidR="009B7F03" w:rsidRPr="00E92556">
                        <w:rPr>
                          <w:bCs/>
                        </w:rPr>
                        <w:t>Saskatchewan</w:t>
                      </w:r>
                      <w:r w:rsidR="003F46EC" w:rsidRPr="00E92556">
                        <w:rPr>
                          <w:bCs/>
                        </w:rPr>
                        <w:t>)</w:t>
                      </w:r>
                      <w:r w:rsidR="00C5740B" w:rsidRPr="00E92556">
                        <w:rPr>
                          <w:bCs/>
                        </w:rPr>
                        <w:t xml:space="preserve"> Program – </w:t>
                      </w:r>
                      <w:r w:rsidR="006A2961" w:rsidRPr="00E92556">
                        <w:rPr>
                          <w:bCs/>
                        </w:rPr>
                        <w:t>Rail</w:t>
                      </w:r>
                      <w:r w:rsidR="00E57527" w:rsidRPr="00E92556">
                        <w:rPr>
                          <w:bCs/>
                        </w:rPr>
                        <w:t xml:space="preserve"> Safety</w:t>
                      </w:r>
                      <w:r w:rsidR="000F6211" w:rsidRPr="00E92556">
                        <w:rPr>
                          <w:bCs/>
                        </w:rPr>
                        <w:t xml:space="preserve">                                            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A1D12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0FBC6DE4" w:rsidR="00C5740B" w:rsidRPr="00E92556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E92556">
                        <w:rPr>
                          <w:bCs/>
                        </w:rPr>
                        <w:t xml:space="preserve">Appendix </w:t>
                      </w:r>
                      <w:r w:rsidR="0019388E" w:rsidRPr="00E92556">
                        <w:rPr>
                          <w:bCs/>
                        </w:rPr>
                        <w:t>A</w:t>
                      </w:r>
                      <w:r w:rsidR="00E57527" w:rsidRPr="00E92556">
                        <w:rPr>
                          <w:bCs/>
                        </w:rPr>
                        <w:t xml:space="preserve"> – </w:t>
                      </w:r>
                      <w:r w:rsidR="00BB272D" w:rsidRPr="00E92556">
                        <w:rPr>
                          <w:bCs/>
                        </w:rPr>
                        <w:t>Rail Hand Signals</w:t>
                      </w:r>
                      <w:r w:rsidR="00DD7B74" w:rsidRPr="00E92556">
                        <w:rPr>
                          <w:bCs/>
                        </w:rPr>
                        <w:t xml:space="preserve"> Chart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4AD5C559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0028F3E8" w:rsidR="00C5740B" w:rsidRPr="001A1D12" w:rsidRDefault="00E92556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>
                        <w:rPr>
                          <w:rStyle w:val="PageNumber"/>
                        </w:rPr>
                        <w:t>Rev#00</w:t>
                      </w:r>
                    </w:p>
                  </w:tc>
                </w:tr>
              </w:tbl>
              <w:p w14:paraId="656E2CAB" w14:textId="77777777" w:rsidR="00C5740B" w:rsidRPr="00B83468" w:rsidRDefault="00D62C4A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06D3" w14:textId="77777777" w:rsidR="002E1CFC" w:rsidRDefault="002E1CFC" w:rsidP="00DD1888">
      <w:r>
        <w:separator/>
      </w:r>
    </w:p>
  </w:footnote>
  <w:footnote w:type="continuationSeparator" w:id="0">
    <w:p w14:paraId="62196A1C" w14:textId="77777777" w:rsidR="002E1CFC" w:rsidRDefault="002E1CFC" w:rsidP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25A7C30D" w:rsidR="00C5740B" w:rsidRPr="007E70BE" w:rsidRDefault="00CE2FC5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 xml:space="preserve">RAIL </w:t>
          </w:r>
          <w:r w:rsidR="00EE5B46">
            <w:rPr>
              <w:noProof/>
              <w:sz w:val="32"/>
              <w:szCs w:val="32"/>
            </w:rPr>
            <w:t>HAND SIGNALS CHART</w:t>
          </w:r>
        </w:p>
      </w:tc>
    </w:tr>
    <w:tr w:rsidR="00C5740B" w:rsidRPr="00CA7D03" w14:paraId="5BFE010D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1D6E6BB6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7D3942" w:rsidRPr="007D3942">
            <w:t xml:space="preserve"> </w:t>
          </w:r>
          <w:r w:rsidR="009B7F03">
            <w:t>(Saskatchewan)</w:t>
          </w:r>
          <w:r w:rsidR="00DD7B74">
            <w:t xml:space="preserve"> </w:t>
          </w:r>
          <w:r w:rsidR="007D3942" w:rsidRPr="007D3942">
            <w:t xml:space="preserve">Program – </w:t>
          </w:r>
          <w:r>
            <w:t>Rail Safety</w:t>
          </w:r>
        </w:p>
        <w:p w14:paraId="19DA04FC" w14:textId="07B95CAC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19388E">
            <w:t>A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3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5"/>
  </w:num>
  <w:num w:numId="2" w16cid:durableId="702512817">
    <w:abstractNumId w:val="22"/>
  </w:num>
  <w:num w:numId="3" w16cid:durableId="120997964">
    <w:abstractNumId w:val="16"/>
  </w:num>
  <w:num w:numId="4" w16cid:durableId="1640648112">
    <w:abstractNumId w:val="14"/>
  </w:num>
  <w:num w:numId="5" w16cid:durableId="2050907568">
    <w:abstractNumId w:val="19"/>
  </w:num>
  <w:num w:numId="6" w16cid:durableId="515652294">
    <w:abstractNumId w:val="13"/>
  </w:num>
  <w:num w:numId="7" w16cid:durableId="1020862843">
    <w:abstractNumId w:val="10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4"/>
  </w:num>
  <w:num w:numId="18" w16cid:durableId="420104042">
    <w:abstractNumId w:val="12"/>
  </w:num>
  <w:num w:numId="19" w16cid:durableId="1196040748">
    <w:abstractNumId w:val="15"/>
  </w:num>
  <w:num w:numId="20" w16cid:durableId="653609981">
    <w:abstractNumId w:val="11"/>
  </w:num>
  <w:num w:numId="21" w16cid:durableId="1752507203">
    <w:abstractNumId w:val="9"/>
  </w:num>
  <w:num w:numId="22" w16cid:durableId="1178420327">
    <w:abstractNumId w:val="23"/>
  </w:num>
  <w:num w:numId="23" w16cid:durableId="2137990001">
    <w:abstractNumId w:val="20"/>
  </w:num>
  <w:num w:numId="24" w16cid:durableId="1506364067">
    <w:abstractNumId w:val="18"/>
  </w:num>
  <w:num w:numId="25" w16cid:durableId="485248403">
    <w:abstractNumId w:val="17"/>
  </w:num>
  <w:num w:numId="26" w16cid:durableId="74430665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AB1"/>
    <w:rsid w:val="00037E7D"/>
    <w:rsid w:val="000406E4"/>
    <w:rsid w:val="00041C57"/>
    <w:rsid w:val="0004356D"/>
    <w:rsid w:val="00043CDD"/>
    <w:rsid w:val="000445FE"/>
    <w:rsid w:val="00044F8E"/>
    <w:rsid w:val="000459CD"/>
    <w:rsid w:val="00046872"/>
    <w:rsid w:val="00050EC9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7859"/>
    <w:rsid w:val="000F239A"/>
    <w:rsid w:val="000F3ED7"/>
    <w:rsid w:val="000F6211"/>
    <w:rsid w:val="000F71DC"/>
    <w:rsid w:val="001000FD"/>
    <w:rsid w:val="00101695"/>
    <w:rsid w:val="00102A2A"/>
    <w:rsid w:val="00102BB6"/>
    <w:rsid w:val="0010347C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2493"/>
    <w:rsid w:val="001356B4"/>
    <w:rsid w:val="0013672F"/>
    <w:rsid w:val="00141736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7CF8"/>
    <w:rsid w:val="00167FA1"/>
    <w:rsid w:val="001707AC"/>
    <w:rsid w:val="001718DF"/>
    <w:rsid w:val="00173C4F"/>
    <w:rsid w:val="00175F7E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388E"/>
    <w:rsid w:val="00195410"/>
    <w:rsid w:val="001A0CD0"/>
    <w:rsid w:val="001A141B"/>
    <w:rsid w:val="001A1D12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2368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048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59B1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1CFC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68EA"/>
    <w:rsid w:val="003972B4"/>
    <w:rsid w:val="003A4E7D"/>
    <w:rsid w:val="003A5AA9"/>
    <w:rsid w:val="003A7858"/>
    <w:rsid w:val="003A7BCA"/>
    <w:rsid w:val="003B689D"/>
    <w:rsid w:val="003B7071"/>
    <w:rsid w:val="003C0F01"/>
    <w:rsid w:val="003C15D9"/>
    <w:rsid w:val="003C2BCA"/>
    <w:rsid w:val="003C64A1"/>
    <w:rsid w:val="003C6F9B"/>
    <w:rsid w:val="003C6FDF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46EC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525C"/>
    <w:rsid w:val="00427E6D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60036"/>
    <w:rsid w:val="00462303"/>
    <w:rsid w:val="00462A4C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96C26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49E7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133C"/>
    <w:rsid w:val="004D1C16"/>
    <w:rsid w:val="004D477D"/>
    <w:rsid w:val="004D4F8F"/>
    <w:rsid w:val="004D63AE"/>
    <w:rsid w:val="004D76C5"/>
    <w:rsid w:val="004E0626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67AA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EBF"/>
    <w:rsid w:val="005A2C56"/>
    <w:rsid w:val="005A455B"/>
    <w:rsid w:val="005B09C4"/>
    <w:rsid w:val="005B2140"/>
    <w:rsid w:val="005B4C8B"/>
    <w:rsid w:val="005B62C7"/>
    <w:rsid w:val="005B6593"/>
    <w:rsid w:val="005C028E"/>
    <w:rsid w:val="005C050C"/>
    <w:rsid w:val="005C09C5"/>
    <w:rsid w:val="005C22F2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656C"/>
    <w:rsid w:val="00601723"/>
    <w:rsid w:val="0060221B"/>
    <w:rsid w:val="00606C11"/>
    <w:rsid w:val="006079D6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2381D"/>
    <w:rsid w:val="00730CFE"/>
    <w:rsid w:val="00731B4E"/>
    <w:rsid w:val="007333B1"/>
    <w:rsid w:val="00735093"/>
    <w:rsid w:val="00735CA3"/>
    <w:rsid w:val="00740502"/>
    <w:rsid w:val="00741C85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B1F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4059"/>
    <w:rsid w:val="00897BB0"/>
    <w:rsid w:val="008A09FB"/>
    <w:rsid w:val="008A0BD5"/>
    <w:rsid w:val="008A1BFE"/>
    <w:rsid w:val="008A34A4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E661A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4585"/>
    <w:rsid w:val="00920FB1"/>
    <w:rsid w:val="0092308D"/>
    <w:rsid w:val="00925291"/>
    <w:rsid w:val="00925825"/>
    <w:rsid w:val="009405AE"/>
    <w:rsid w:val="009432FA"/>
    <w:rsid w:val="00944591"/>
    <w:rsid w:val="00945236"/>
    <w:rsid w:val="00945EC8"/>
    <w:rsid w:val="009462D4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E99"/>
    <w:rsid w:val="00971FD8"/>
    <w:rsid w:val="00974A1F"/>
    <w:rsid w:val="009751CE"/>
    <w:rsid w:val="00976661"/>
    <w:rsid w:val="00976BCA"/>
    <w:rsid w:val="00981C7E"/>
    <w:rsid w:val="009829C1"/>
    <w:rsid w:val="00983192"/>
    <w:rsid w:val="00983989"/>
    <w:rsid w:val="00990E09"/>
    <w:rsid w:val="00991970"/>
    <w:rsid w:val="00992CE6"/>
    <w:rsid w:val="00993016"/>
    <w:rsid w:val="009942AE"/>
    <w:rsid w:val="009A257E"/>
    <w:rsid w:val="009A2EAB"/>
    <w:rsid w:val="009A4257"/>
    <w:rsid w:val="009A5233"/>
    <w:rsid w:val="009A7BBF"/>
    <w:rsid w:val="009B1269"/>
    <w:rsid w:val="009B2CA4"/>
    <w:rsid w:val="009B30AB"/>
    <w:rsid w:val="009B5626"/>
    <w:rsid w:val="009B7F03"/>
    <w:rsid w:val="009C29B3"/>
    <w:rsid w:val="009C5780"/>
    <w:rsid w:val="009C6903"/>
    <w:rsid w:val="009C6A32"/>
    <w:rsid w:val="009C7F17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9F7CDB"/>
    <w:rsid w:val="00A00DDA"/>
    <w:rsid w:val="00A0200A"/>
    <w:rsid w:val="00A02154"/>
    <w:rsid w:val="00A024CE"/>
    <w:rsid w:val="00A02979"/>
    <w:rsid w:val="00A0564A"/>
    <w:rsid w:val="00A057CF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01D6"/>
    <w:rsid w:val="00AB1EE2"/>
    <w:rsid w:val="00AC45D4"/>
    <w:rsid w:val="00AC54E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495C"/>
    <w:rsid w:val="00B15F68"/>
    <w:rsid w:val="00B164CE"/>
    <w:rsid w:val="00B2275A"/>
    <w:rsid w:val="00B26F95"/>
    <w:rsid w:val="00B27E34"/>
    <w:rsid w:val="00B30030"/>
    <w:rsid w:val="00B3296A"/>
    <w:rsid w:val="00B336AD"/>
    <w:rsid w:val="00B341F0"/>
    <w:rsid w:val="00B348FE"/>
    <w:rsid w:val="00B358EE"/>
    <w:rsid w:val="00B37F27"/>
    <w:rsid w:val="00B404B7"/>
    <w:rsid w:val="00B43398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3233"/>
    <w:rsid w:val="00B969DE"/>
    <w:rsid w:val="00BA38B3"/>
    <w:rsid w:val="00BA48B6"/>
    <w:rsid w:val="00BA697D"/>
    <w:rsid w:val="00BA7901"/>
    <w:rsid w:val="00BB272D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678"/>
    <w:rsid w:val="00C06852"/>
    <w:rsid w:val="00C10360"/>
    <w:rsid w:val="00C10446"/>
    <w:rsid w:val="00C1075B"/>
    <w:rsid w:val="00C1181B"/>
    <w:rsid w:val="00C13DF7"/>
    <w:rsid w:val="00C16DD4"/>
    <w:rsid w:val="00C20D49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20A3"/>
    <w:rsid w:val="00C631BD"/>
    <w:rsid w:val="00C63359"/>
    <w:rsid w:val="00C6431A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E11E8"/>
    <w:rsid w:val="00CE2FC5"/>
    <w:rsid w:val="00CE3336"/>
    <w:rsid w:val="00CE3B14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D90"/>
    <w:rsid w:val="00D36F5D"/>
    <w:rsid w:val="00D40196"/>
    <w:rsid w:val="00D46D0B"/>
    <w:rsid w:val="00D51827"/>
    <w:rsid w:val="00D526B6"/>
    <w:rsid w:val="00D549FF"/>
    <w:rsid w:val="00D6087D"/>
    <w:rsid w:val="00D61664"/>
    <w:rsid w:val="00D61C71"/>
    <w:rsid w:val="00D62291"/>
    <w:rsid w:val="00D62C4A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05D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D7B74"/>
    <w:rsid w:val="00DE074D"/>
    <w:rsid w:val="00DE2208"/>
    <w:rsid w:val="00DE375E"/>
    <w:rsid w:val="00DE56B3"/>
    <w:rsid w:val="00DE7237"/>
    <w:rsid w:val="00DE769B"/>
    <w:rsid w:val="00DE7909"/>
    <w:rsid w:val="00DF07FF"/>
    <w:rsid w:val="00DF0DDC"/>
    <w:rsid w:val="00DF12EA"/>
    <w:rsid w:val="00DF3301"/>
    <w:rsid w:val="00DF377F"/>
    <w:rsid w:val="00DF5128"/>
    <w:rsid w:val="00DF63D1"/>
    <w:rsid w:val="00E00415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2556"/>
    <w:rsid w:val="00E953DE"/>
    <w:rsid w:val="00E97406"/>
    <w:rsid w:val="00E9769D"/>
    <w:rsid w:val="00EA1EEB"/>
    <w:rsid w:val="00EA652C"/>
    <w:rsid w:val="00EA7066"/>
    <w:rsid w:val="00EA7080"/>
    <w:rsid w:val="00EB0802"/>
    <w:rsid w:val="00EB0B2B"/>
    <w:rsid w:val="00EB207E"/>
    <w:rsid w:val="00EB5015"/>
    <w:rsid w:val="00EB5092"/>
    <w:rsid w:val="00EB6175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976"/>
    <w:rsid w:val="00F1129A"/>
    <w:rsid w:val="00F12C61"/>
    <w:rsid w:val="00F20FED"/>
    <w:rsid w:val="00F210D8"/>
    <w:rsid w:val="00F22644"/>
    <w:rsid w:val="00F22CA9"/>
    <w:rsid w:val="00F2542E"/>
    <w:rsid w:val="00F27FB9"/>
    <w:rsid w:val="00F30775"/>
    <w:rsid w:val="00F33F06"/>
    <w:rsid w:val="00F360C2"/>
    <w:rsid w:val="00F41715"/>
    <w:rsid w:val="00F44BB4"/>
    <w:rsid w:val="00F51A34"/>
    <w:rsid w:val="00F53B31"/>
    <w:rsid w:val="00F54552"/>
    <w:rsid w:val="00F54618"/>
    <w:rsid w:val="00F55CEE"/>
    <w:rsid w:val="00F60D6D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6DE5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4A38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B39EFAE"/>
  <w15:chartTrackingRefBased/>
  <w15:docId w15:val="{9CE5208A-46EA-4468-96FE-B45F6CF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AD111-5A42-4A48-BAA9-1B2F8B3B7DD1}">
  <ds:schemaRefs>
    <ds:schemaRef ds:uri="http://purl.org/dc/terms/"/>
    <ds:schemaRef ds:uri="07bca0f6-086c-4ee3-a73f-70cedb11f462"/>
    <ds:schemaRef ds:uri="http://purl.org/dc/dcmitype/"/>
    <ds:schemaRef ds:uri="e1e74059-74ae-48b4-bae2-90539b216a3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0483D8-53FB-4121-8BF9-A25D8731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12</cp:revision>
  <cp:lastPrinted>2018-11-08T13:50:00Z</cp:lastPrinted>
  <dcterms:created xsi:type="dcterms:W3CDTF">2024-03-27T19:41:00Z</dcterms:created>
  <dcterms:modified xsi:type="dcterms:W3CDTF">2025-05-27T15:41:00Z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